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9B62" w14:textId="4C7E4E9C" w:rsidR="00C63D02" w:rsidRPr="00C63D02" w:rsidRDefault="001F6D02" w:rsidP="00C63D02">
      <w:pPr>
        <w:rPr>
          <w:rFonts w:cs="Lato Light"/>
          <w:color w:val="000000"/>
          <w:sz w:val="20"/>
          <w:szCs w:val="20"/>
        </w:rPr>
      </w:pPr>
      <w:r w:rsidRPr="001F6D0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72A86" wp14:editId="4A9019B3">
                <wp:simplePos x="0" y="0"/>
                <wp:positionH relativeFrom="page">
                  <wp:posOffset>123825</wp:posOffset>
                </wp:positionH>
                <wp:positionV relativeFrom="paragraph">
                  <wp:posOffset>-93345</wp:posOffset>
                </wp:positionV>
                <wp:extent cx="6686550" cy="1605515"/>
                <wp:effectExtent l="0" t="0" r="0" b="0"/>
                <wp:wrapNone/>
                <wp:docPr id="8" name="Tekstbok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686550" cy="160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F0D49" w14:textId="77777777" w:rsidR="0031489B" w:rsidRPr="008C62EE" w:rsidRDefault="0031489B" w:rsidP="001F6D0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sdt>
                            <w:sdt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alias w:val="Tittel"/>
                              <w:tag w:val="Tittel"/>
                              <w:id w:val="79950927"/>
                              <w:text w:multiLine="1"/>
                            </w:sdtPr>
                            <w:sdtEndPr/>
                            <w:sdtContent>
                              <w:p w14:paraId="6DFD8D3F" w14:textId="77777777" w:rsidR="0031489B" w:rsidRDefault="00C73F92" w:rsidP="00C63D02">
                                <w:r>
                                  <w:rPr>
                                    <w:rFonts w:ascii="Verdana" w:hAnsi="Verdana"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Pr="00C63D02">
                                  <w:rPr>
                                    <w:rFonts w:ascii="Verdana" w:hAnsi="Verdana"/>
                                    <w:sz w:val="36"/>
                                    <w:szCs w:val="36"/>
                                  </w:rPr>
                                  <w:t>Rapportmal for klimagassberegning av arealplaner i Kristiansand kommune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72A86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margin-left:9.75pt;margin-top:-7.35pt;width:526.5pt;height:12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" fillcolor="white [3201]" stroked="f" strokeweight=".5pt">
                <o:lock v:ext="edit" aspectratio="t"/>
                <v:textbox>
                  <w:txbxContent>
                    <w:p w14:paraId="3F8F0D49" w14:textId="77777777" w:rsidR="0031489B" w:rsidRPr="008C62EE" w:rsidRDefault="0031489B" w:rsidP="001F6D02">
                      <w:pPr>
                        <w:rPr>
                          <w:rFonts w:ascii="Verdana" w:hAnsi="Verdana"/>
                        </w:rPr>
                      </w:pPr>
                    </w:p>
                    <w:sdt>
                      <w:sdtPr>
                        <w:rPr>
                          <w:rFonts w:ascii="Verdana" w:hAnsi="Verdana"/>
                          <w:sz w:val="36"/>
                          <w:szCs w:val="36"/>
                        </w:rPr>
                        <w:alias w:val="Tittel"/>
                        <w:tag w:val="Tittel"/>
                        <w:id w:val="79950927"/>
                        <w:text w:multiLine="1"/>
                      </w:sdtPr>
                      <w:sdtEndPr/>
                      <w:sdtContent>
                        <w:p w14:paraId="6DFD8D3F" w14:textId="77777777" w:rsidR="0031489B" w:rsidRDefault="00C73F92" w:rsidP="00C63D02">
                          <w:r>
                            <w:rPr>
                              <w:rFonts w:ascii="Verdana" w:hAnsi="Verdana"/>
                              <w:sz w:val="36"/>
                              <w:szCs w:val="36"/>
                            </w:rPr>
                            <w:br/>
                          </w:r>
                          <w:r w:rsidRPr="00C63D02">
                            <w:rPr>
                              <w:rFonts w:ascii="Verdana" w:hAnsi="Verdana"/>
                              <w:sz w:val="36"/>
                              <w:szCs w:val="36"/>
                            </w:rPr>
                            <w:t>Rapportmal for klimagassberegning av arealplaner i Kristiansand kommune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Pr="001F6D02">
        <w:rPr>
          <w:sz w:val="20"/>
          <w:szCs w:val="20"/>
        </w:rPr>
        <w:br w:type="page"/>
      </w:r>
    </w:p>
    <w:p w14:paraId="6190BC6A" w14:textId="282A9C7B" w:rsidR="00C63D02" w:rsidRPr="00C73F92" w:rsidRDefault="00C63D02" w:rsidP="00C73F92">
      <w:pPr>
        <w:spacing w:before="240" w:after="120"/>
        <w:rPr>
          <w:rFonts w:ascii="Verdana" w:hAnsi="Verdana"/>
          <w:sz w:val="28"/>
          <w:szCs w:val="28"/>
        </w:rPr>
      </w:pPr>
      <w:r w:rsidRPr="00C73F92">
        <w:rPr>
          <w:rFonts w:ascii="Verdana" w:hAnsi="Verdana"/>
          <w:sz w:val="28"/>
          <w:szCs w:val="28"/>
        </w:rPr>
        <w:lastRenderedPageBreak/>
        <w:t>Om rapportmalen</w:t>
      </w:r>
    </w:p>
    <w:p w14:paraId="08992918" w14:textId="77777777" w:rsidR="00C63D02" w:rsidRDefault="00C63D02" w:rsidP="00C63D02">
      <w:pPr>
        <w:rPr>
          <w:rFonts w:ascii="Verdana" w:hAnsi="Verdana"/>
          <w:sz w:val="20"/>
          <w:szCs w:val="20"/>
        </w:rPr>
      </w:pPr>
      <w:r w:rsidRPr="00B51A78">
        <w:rPr>
          <w:rFonts w:ascii="Verdana" w:hAnsi="Verdana"/>
          <w:sz w:val="20"/>
          <w:szCs w:val="20"/>
        </w:rPr>
        <w:t xml:space="preserve">Malen er utarbeidet av </w:t>
      </w:r>
      <w:r>
        <w:rPr>
          <w:rFonts w:ascii="Verdana" w:hAnsi="Verdana"/>
          <w:sz w:val="20"/>
          <w:szCs w:val="20"/>
        </w:rPr>
        <w:t>plan og bygg sammen med klima og areal i Kristiansand kommune. Malen følger Bergen kommune og Oslo kommune sine rapportmaler. Det forventes at rapport fra beregningsverktøy som brukes legges ved rapportmalen.</w:t>
      </w:r>
    </w:p>
    <w:p w14:paraId="381C9451" w14:textId="77777777" w:rsidR="00D52D59" w:rsidRDefault="00D52D59" w:rsidP="00C63D02">
      <w:pPr>
        <w:rPr>
          <w:rFonts w:ascii="Verdana" w:hAnsi="Verdana"/>
          <w:sz w:val="20"/>
          <w:szCs w:val="20"/>
        </w:rPr>
      </w:pPr>
    </w:p>
    <w:p w14:paraId="76CA377C" w14:textId="77777777" w:rsidR="00C63D02" w:rsidRPr="00C73F92" w:rsidRDefault="00C63D02" w:rsidP="00C73F92">
      <w:pPr>
        <w:spacing w:before="240" w:after="120"/>
        <w:rPr>
          <w:rFonts w:ascii="Verdana" w:hAnsi="Verdana"/>
          <w:sz w:val="28"/>
          <w:szCs w:val="28"/>
        </w:rPr>
      </w:pPr>
      <w:r w:rsidRPr="00C73F92">
        <w:rPr>
          <w:rFonts w:ascii="Verdana" w:hAnsi="Verdana"/>
          <w:sz w:val="28"/>
          <w:szCs w:val="28"/>
        </w:rPr>
        <w:t>Forutsetninger for beregningene</w:t>
      </w:r>
    </w:p>
    <w:p w14:paraId="46BF91F9" w14:textId="77777777" w:rsidR="00C63D02" w:rsidRDefault="00C63D02" w:rsidP="00C63D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Klimagassberegningene skal ha omfang «basis uten lokalisering», jf. NS3720:2018. Beregningene skal gjøres for alle moduler i løpet av bygningens livsløp, utenom B7 og B8, med en beregningsperiode på minimum 50 år.</w:t>
      </w:r>
    </w:p>
    <w:p w14:paraId="0E033CF2" w14:textId="025B92F6" w:rsidR="00C63D02" w:rsidRPr="00C63D02" w:rsidRDefault="00C63D02" w:rsidP="00C63D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 inndata og forutsetninger som er kjent for prosjektet skal inkluderes i klimagassberegningen. Standardverdier som samsvarer med kravene i TEK17 kan benyttes i tilfeller hvor data for prosjektet er ukjent. </w:t>
      </w:r>
    </w:p>
    <w:p w14:paraId="6A87CC6D" w14:textId="77777777" w:rsidR="00C63D02" w:rsidRDefault="00C63D02" w:rsidP="00C63D02">
      <w:pPr>
        <w:rPr>
          <w:rFonts w:ascii="Verdana" w:hAnsi="Verdana"/>
          <w:color w:val="7F7F7F" w:themeColor="text1" w:themeTint="80"/>
          <w:sz w:val="18"/>
          <w:szCs w:val="18"/>
        </w:rPr>
      </w:pPr>
    </w:p>
    <w:p w14:paraId="673FB314" w14:textId="77777777" w:rsidR="00C63D02" w:rsidRDefault="00C63D02" w:rsidP="00C63D02">
      <w:pPr>
        <w:rPr>
          <w:rFonts w:ascii="Verdana" w:hAnsi="Verdana"/>
          <w:color w:val="7F7F7F" w:themeColor="text1" w:themeTint="80"/>
          <w:sz w:val="18"/>
          <w:szCs w:val="18"/>
        </w:rPr>
      </w:pPr>
    </w:p>
    <w:p w14:paraId="430B02B4" w14:textId="77777777" w:rsidR="00C63D02" w:rsidRDefault="00C63D02">
      <w:pPr>
        <w:rPr>
          <w:rFonts w:ascii="Verdana" w:hAnsi="Verdana"/>
          <w:color w:val="7F7F7F" w:themeColor="text1" w:themeTint="80"/>
          <w:sz w:val="18"/>
          <w:szCs w:val="18"/>
        </w:rPr>
      </w:pPr>
      <w:r>
        <w:rPr>
          <w:rFonts w:ascii="Verdana" w:hAnsi="Verdana"/>
          <w:color w:val="7F7F7F" w:themeColor="text1" w:themeTint="80"/>
          <w:sz w:val="18"/>
          <w:szCs w:val="18"/>
        </w:rPr>
        <w:br w:type="page"/>
      </w:r>
    </w:p>
    <w:p w14:paraId="2F4BCE24" w14:textId="21D6A880" w:rsidR="00C63D02" w:rsidRDefault="00C63D02" w:rsidP="004E0901">
      <w:pPr>
        <w:spacing w:before="240" w:after="0"/>
        <w:rPr>
          <w:rFonts w:ascii="Verdana" w:hAnsi="Verdana"/>
          <w:sz w:val="28"/>
          <w:szCs w:val="28"/>
        </w:rPr>
      </w:pPr>
      <w:r w:rsidRPr="006C286D">
        <w:rPr>
          <w:rFonts w:ascii="Verdana" w:hAnsi="Verdana"/>
          <w:sz w:val="28"/>
          <w:szCs w:val="28"/>
        </w:rPr>
        <w:lastRenderedPageBreak/>
        <w:t>Klimagassrapport for [prosjektnavn]</w:t>
      </w:r>
    </w:p>
    <w:p w14:paraId="57AE0D40" w14:textId="77777777" w:rsidR="004E0901" w:rsidRPr="00C63D02" w:rsidRDefault="004E0901" w:rsidP="004E0901">
      <w:pPr>
        <w:spacing w:after="120"/>
        <w:rPr>
          <w:rFonts w:ascii="Verdana" w:hAnsi="Verdana"/>
          <w:color w:val="7F7F7F" w:themeColor="text1" w:themeTint="80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3D02" w14:paraId="05B2CE8A" w14:textId="77777777" w:rsidTr="00154F41">
        <w:tc>
          <w:tcPr>
            <w:tcW w:w="4508" w:type="dxa"/>
            <w:shd w:val="clear" w:color="auto" w:fill="F6C5AC"/>
          </w:tcPr>
          <w:p w14:paraId="0A30087C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6C5AC"/>
          </w:tcPr>
          <w:p w14:paraId="6FC22282" w14:textId="77777777" w:rsidR="00C63D02" w:rsidRPr="00CD76F5" w:rsidRDefault="00C63D02" w:rsidP="00154F4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D76F5">
              <w:rPr>
                <w:rFonts w:ascii="Verdana" w:hAnsi="Verdana"/>
                <w:i/>
                <w:iCs/>
                <w:sz w:val="20"/>
                <w:szCs w:val="20"/>
              </w:rPr>
              <w:t>Fyll inn feltene i tabellen</w:t>
            </w:r>
          </w:p>
        </w:tc>
      </w:tr>
      <w:tr w:rsidR="00C63D02" w14:paraId="79ECEDFB" w14:textId="77777777" w:rsidTr="00154F41">
        <w:tc>
          <w:tcPr>
            <w:tcW w:w="4508" w:type="dxa"/>
          </w:tcPr>
          <w:p w14:paraId="37AA3A9B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CD76F5">
              <w:rPr>
                <w:rFonts w:ascii="Verdana" w:hAnsi="Verdana"/>
                <w:sz w:val="20"/>
                <w:szCs w:val="20"/>
              </w:rPr>
              <w:t>Plannavn</w:t>
            </w:r>
          </w:p>
        </w:tc>
        <w:tc>
          <w:tcPr>
            <w:tcW w:w="4508" w:type="dxa"/>
          </w:tcPr>
          <w:p w14:paraId="1897282C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D02" w14:paraId="1ECA74B0" w14:textId="77777777" w:rsidTr="00154F41">
        <w:tc>
          <w:tcPr>
            <w:tcW w:w="4508" w:type="dxa"/>
          </w:tcPr>
          <w:p w14:paraId="1172B9C3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PlanID</w:t>
            </w:r>
            <w:proofErr w:type="spellEnd"/>
          </w:p>
        </w:tc>
        <w:tc>
          <w:tcPr>
            <w:tcW w:w="4508" w:type="dxa"/>
          </w:tcPr>
          <w:p w14:paraId="794D1FD0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D02" w14:paraId="7350193A" w14:textId="77777777" w:rsidTr="00154F41">
        <w:tc>
          <w:tcPr>
            <w:tcW w:w="4508" w:type="dxa"/>
          </w:tcPr>
          <w:p w14:paraId="57EB3CCF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CD76F5">
              <w:rPr>
                <w:rFonts w:ascii="Verdana" w:hAnsi="Verdana"/>
                <w:sz w:val="20"/>
                <w:szCs w:val="20"/>
              </w:rPr>
              <w:t>Saksnummer</w:t>
            </w:r>
          </w:p>
        </w:tc>
        <w:tc>
          <w:tcPr>
            <w:tcW w:w="4508" w:type="dxa"/>
          </w:tcPr>
          <w:p w14:paraId="7688A5DD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D02" w14:paraId="5DE83529" w14:textId="77777777" w:rsidTr="00154F41">
        <w:tc>
          <w:tcPr>
            <w:tcW w:w="4508" w:type="dxa"/>
          </w:tcPr>
          <w:p w14:paraId="62E4AF58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CD76F5">
              <w:rPr>
                <w:rFonts w:ascii="Verdana" w:hAnsi="Verdana"/>
                <w:sz w:val="20"/>
                <w:szCs w:val="20"/>
              </w:rPr>
              <w:t>Utfylt av (navn)</w:t>
            </w:r>
          </w:p>
        </w:tc>
        <w:tc>
          <w:tcPr>
            <w:tcW w:w="4508" w:type="dxa"/>
          </w:tcPr>
          <w:p w14:paraId="7A27A4BF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D02" w14:paraId="72BBC9CE" w14:textId="77777777" w:rsidTr="00154F41">
        <w:tc>
          <w:tcPr>
            <w:tcW w:w="4508" w:type="dxa"/>
          </w:tcPr>
          <w:p w14:paraId="304C56D0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CD76F5">
              <w:rPr>
                <w:rFonts w:ascii="Verdana" w:hAnsi="Verdana"/>
                <w:sz w:val="20"/>
                <w:szCs w:val="20"/>
              </w:rPr>
              <w:t>Datert (</w:t>
            </w:r>
            <w:proofErr w:type="spellStart"/>
            <w:proofErr w:type="gramStart"/>
            <w:r w:rsidRPr="00CD76F5">
              <w:rPr>
                <w:rFonts w:ascii="Verdana" w:hAnsi="Verdana"/>
                <w:sz w:val="20"/>
                <w:szCs w:val="20"/>
              </w:rPr>
              <w:t>dd.mm.åååå</w:t>
            </w:r>
            <w:proofErr w:type="spellEnd"/>
            <w:proofErr w:type="gramEnd"/>
            <w:r w:rsidRPr="00CD76F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7BAB3922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D02" w14:paraId="29DACF00" w14:textId="77777777" w:rsidTr="00154F41">
        <w:tc>
          <w:tcPr>
            <w:tcW w:w="4508" w:type="dxa"/>
          </w:tcPr>
          <w:p w14:paraId="2939D8CD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CD76F5">
              <w:rPr>
                <w:rFonts w:ascii="Verdana" w:hAnsi="Verdana"/>
                <w:sz w:val="20"/>
                <w:szCs w:val="20"/>
              </w:rPr>
              <w:t>Fase i prosessen hvor beregning er utført</w:t>
            </w:r>
          </w:p>
        </w:tc>
        <w:tc>
          <w:tcPr>
            <w:tcW w:w="4508" w:type="dxa"/>
          </w:tcPr>
          <w:p w14:paraId="2B3EF8C8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D02" w:rsidRPr="00C46375" w14:paraId="2EED0DAB" w14:textId="77777777" w:rsidTr="00154F41">
        <w:tc>
          <w:tcPr>
            <w:tcW w:w="4508" w:type="dxa"/>
          </w:tcPr>
          <w:p w14:paraId="4A43EB45" w14:textId="77777777" w:rsidR="00C63D02" w:rsidRPr="00CD76F5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Verktøy for klimagassberegning</w:t>
            </w:r>
          </w:p>
        </w:tc>
        <w:tc>
          <w:tcPr>
            <w:tcW w:w="4508" w:type="dxa"/>
          </w:tcPr>
          <w:p w14:paraId="2AA59FB8" w14:textId="77777777" w:rsidR="00C63D02" w:rsidRPr="00280503" w:rsidRDefault="00C63D02" w:rsidP="00154F41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Reduzer</w:t>
            </w:r>
            <w:proofErr w:type="spellEnd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OneClickLCA</w:t>
            </w:r>
            <w:proofErr w:type="spellEnd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, ISY </w:t>
            </w:r>
            <w:proofErr w:type="spellStart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Calcus</w:t>
            </w:r>
            <w:proofErr w:type="spellEnd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, Annet (</w:t>
            </w:r>
            <w:proofErr w:type="spellStart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spesifiser</w:t>
            </w:r>
            <w:proofErr w:type="spellEnd"/>
            <w:r w:rsidRPr="00280503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)</w:t>
            </w:r>
          </w:p>
        </w:tc>
      </w:tr>
      <w:tr w:rsidR="00C63D02" w:rsidRPr="004F43FE" w14:paraId="35F6A5F7" w14:textId="77777777" w:rsidTr="00154F41">
        <w:tc>
          <w:tcPr>
            <w:tcW w:w="4508" w:type="dxa"/>
          </w:tcPr>
          <w:p w14:paraId="573218F5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Resultater er beregnet med følgende GWP* faktor</w:t>
            </w:r>
          </w:p>
        </w:tc>
        <w:tc>
          <w:tcPr>
            <w:tcW w:w="4508" w:type="dxa"/>
          </w:tcPr>
          <w:p w14:paraId="37F465EA" w14:textId="77777777" w:rsidR="00C63D02" w:rsidRPr="004F43FE" w:rsidRDefault="00C63D02" w:rsidP="00154F41">
            <w:pP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GWP (usikker, men uten </w:t>
            </w:r>
            <w:proofErr w:type="spellStart"/>
            <w: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biogent</w:t>
            </w:r>
            <w:proofErr w:type="spellEnd"/>
            <w: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karbon), GWP fossil, GWP IOBC</w:t>
            </w:r>
          </w:p>
        </w:tc>
      </w:tr>
    </w:tbl>
    <w:p w14:paraId="17D5525A" w14:textId="41D0F39F" w:rsidR="00C63D02" w:rsidRDefault="00C63D02" w:rsidP="00C63D02">
      <w:pPr>
        <w:rPr>
          <w:rFonts w:ascii="Verdana" w:hAnsi="Verdana"/>
          <w:color w:val="7F7F7F" w:themeColor="text1" w:themeTint="80"/>
          <w:sz w:val="18"/>
          <w:szCs w:val="18"/>
        </w:rPr>
      </w:pPr>
      <w:r w:rsidRPr="007825B0">
        <w:rPr>
          <w:rFonts w:ascii="Verdana" w:hAnsi="Verdana"/>
          <w:color w:val="7F7F7F" w:themeColor="text1" w:themeTint="80"/>
          <w:sz w:val="18"/>
          <w:szCs w:val="18"/>
        </w:rPr>
        <w:t xml:space="preserve">*Global </w:t>
      </w:r>
      <w:proofErr w:type="spellStart"/>
      <w:r w:rsidRPr="007825B0">
        <w:rPr>
          <w:rFonts w:ascii="Verdana" w:hAnsi="Verdana"/>
          <w:color w:val="7F7F7F" w:themeColor="text1" w:themeTint="80"/>
          <w:sz w:val="18"/>
          <w:szCs w:val="18"/>
        </w:rPr>
        <w:t>warming</w:t>
      </w:r>
      <w:proofErr w:type="spellEnd"/>
      <w:r w:rsidRPr="007825B0">
        <w:rPr>
          <w:rFonts w:ascii="Verdana" w:hAnsi="Verdana"/>
          <w:color w:val="7F7F7F" w:themeColor="text1" w:themeTint="80"/>
          <w:sz w:val="18"/>
          <w:szCs w:val="18"/>
        </w:rPr>
        <w:t xml:space="preserve"> </w:t>
      </w:r>
      <w:proofErr w:type="spellStart"/>
      <w:r w:rsidRPr="007825B0">
        <w:rPr>
          <w:rFonts w:ascii="Verdana" w:hAnsi="Verdana"/>
          <w:color w:val="7F7F7F" w:themeColor="text1" w:themeTint="80"/>
          <w:sz w:val="18"/>
          <w:szCs w:val="18"/>
        </w:rPr>
        <w:t>potential</w:t>
      </w:r>
      <w:proofErr w:type="spellEnd"/>
      <w:r>
        <w:rPr>
          <w:rFonts w:ascii="Verdana" w:hAnsi="Verdana"/>
          <w:color w:val="7F7F7F" w:themeColor="text1" w:themeTint="80"/>
          <w:sz w:val="18"/>
          <w:szCs w:val="18"/>
        </w:rPr>
        <w:t xml:space="preserve"> – samlet klimapåvirkning av et produkt</w:t>
      </w:r>
    </w:p>
    <w:p w14:paraId="290A4D8E" w14:textId="77777777" w:rsidR="00C63D02" w:rsidRPr="00C63D02" w:rsidRDefault="00C63D02" w:rsidP="00C63D02">
      <w:pPr>
        <w:rPr>
          <w:rFonts w:ascii="Verdana" w:hAnsi="Verdana"/>
          <w:color w:val="7F7F7F" w:themeColor="text1" w:themeTint="80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D02" w14:paraId="3CCECCD7" w14:textId="77777777" w:rsidTr="00C63D02">
        <w:tc>
          <w:tcPr>
            <w:tcW w:w="9016" w:type="dxa"/>
            <w:shd w:val="clear" w:color="auto" w:fill="F6C5AC"/>
          </w:tcPr>
          <w:p w14:paraId="6DC5154B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Kort oppsummering av klimagassrapporten</w:t>
            </w:r>
          </w:p>
        </w:tc>
      </w:tr>
      <w:tr w:rsidR="00C63D02" w14:paraId="7306EEE6" w14:textId="77777777" w:rsidTr="00154F41">
        <w:tc>
          <w:tcPr>
            <w:tcW w:w="9016" w:type="dxa"/>
          </w:tcPr>
          <w:p w14:paraId="649531D7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4AA5E7DC" w14:textId="77777777" w:rsidR="00C63D02" w:rsidRPr="00CB2267" w:rsidRDefault="00C63D02" w:rsidP="00154F41">
            <w:pP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</w:pPr>
            <w:r w:rsidRPr="00CB2267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Om prosjektet</w:t>
            </w:r>
          </w:p>
          <w:p w14:paraId="59BCCC32" w14:textId="77777777" w:rsidR="00C63D02" w:rsidRPr="00CB2267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3AF27BDF" w14:textId="77777777" w:rsidR="00C63D02" w:rsidRPr="00CB2267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0386EE76" w14:textId="77777777" w:rsidR="00C63D02" w:rsidRPr="00CB2267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6A76CD2D" w14:textId="77777777" w:rsidR="00C63D02" w:rsidRPr="00CB2267" w:rsidRDefault="00C63D02" w:rsidP="00154F41">
            <w:pP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</w:pPr>
            <w:r w:rsidRPr="00CB2267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Om resultatet</w:t>
            </w:r>
          </w:p>
          <w:p w14:paraId="6AAA2CE8" w14:textId="77777777" w:rsidR="00C63D02" w:rsidRPr="00CB2267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1D89C043" w14:textId="77777777" w:rsidR="00C63D02" w:rsidRPr="00CB2267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48A1871B" w14:textId="77777777" w:rsidR="00C63D02" w:rsidRPr="00CB2267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77C8FC8F" w14:textId="77777777" w:rsidR="00C63D02" w:rsidRPr="00CB2267" w:rsidRDefault="00C63D02" w:rsidP="00154F41">
            <w:pP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</w:pPr>
            <w:r w:rsidRPr="00CB2267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Eventuelle avvik fra </w:t>
            </w:r>
            <w:proofErr w:type="spellStart"/>
            <w:r w:rsidRPr="00CB2267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rapportmal</w:t>
            </w:r>
            <w:proofErr w:type="spellEnd"/>
            <w:r w:rsidRPr="00CB2267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eller føringer i veilederen for klimagassberegning</w:t>
            </w:r>
          </w:p>
          <w:p w14:paraId="748DED69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03D9D1E7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56564F07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  <w:p w14:paraId="48229DA7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07E896" w14:textId="46E1A186" w:rsidR="00C63D02" w:rsidRDefault="00C63D02" w:rsidP="00C63D02">
      <w:pPr>
        <w:ind w:firstLine="708"/>
        <w:rPr>
          <w:rFonts w:ascii="Verdana" w:hAnsi="Verdana"/>
          <w:sz w:val="20"/>
          <w:szCs w:val="20"/>
        </w:rPr>
      </w:pPr>
    </w:p>
    <w:p w14:paraId="58FE6812" w14:textId="77777777" w:rsidR="00C63D02" w:rsidRDefault="00C63D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672A63A" w14:textId="77777777" w:rsidR="00C63D02" w:rsidRPr="0077000A" w:rsidRDefault="00C63D02" w:rsidP="00C63D02">
      <w:pPr>
        <w:pStyle w:val="Overskrift1"/>
        <w:rPr>
          <w:rFonts w:ascii="Verdana" w:hAnsi="Verdana"/>
          <w:sz w:val="28"/>
          <w:szCs w:val="28"/>
        </w:rPr>
      </w:pPr>
      <w:r w:rsidRPr="0077000A">
        <w:rPr>
          <w:rFonts w:ascii="Verdana" w:hAnsi="Verdana"/>
          <w:sz w:val="28"/>
          <w:szCs w:val="28"/>
        </w:rPr>
        <w:lastRenderedPageBreak/>
        <w:t>Prosjektbeskrivelse</w:t>
      </w:r>
    </w:p>
    <w:p w14:paraId="775FA98D" w14:textId="77777777" w:rsidR="00C63D02" w:rsidRDefault="00C63D02" w:rsidP="004E0901">
      <w:pPr>
        <w:spacing w:after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3D02" w14:paraId="0EF346A6" w14:textId="77777777" w:rsidTr="00C63D02">
        <w:tc>
          <w:tcPr>
            <w:tcW w:w="3005" w:type="dxa"/>
            <w:shd w:val="clear" w:color="auto" w:fill="F6C5AC"/>
          </w:tcPr>
          <w:p w14:paraId="2BF8860D" w14:textId="77777777" w:rsidR="00C63D02" w:rsidRPr="00E01696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E01696"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3005" w:type="dxa"/>
            <w:shd w:val="clear" w:color="auto" w:fill="F6C5AC"/>
          </w:tcPr>
          <w:p w14:paraId="783B7610" w14:textId="77777777" w:rsidR="00C63D02" w:rsidRPr="00E01696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E01696">
              <w:rPr>
                <w:rFonts w:ascii="Verdana" w:hAnsi="Verdana"/>
                <w:sz w:val="20"/>
                <w:szCs w:val="20"/>
              </w:rPr>
              <w:t xml:space="preserve">Nybygg (+ eventuell </w:t>
            </w:r>
            <w:proofErr w:type="spellStart"/>
            <w:r w:rsidRPr="00E01696">
              <w:rPr>
                <w:rFonts w:ascii="Verdana" w:hAnsi="Verdana"/>
                <w:sz w:val="20"/>
                <w:szCs w:val="20"/>
              </w:rPr>
              <w:t>riving</w:t>
            </w:r>
            <w:proofErr w:type="spellEnd"/>
            <w:r w:rsidRPr="00E01696">
              <w:rPr>
                <w:rFonts w:ascii="Verdana" w:hAnsi="Verdana"/>
                <w:sz w:val="20"/>
                <w:szCs w:val="20"/>
              </w:rPr>
              <w:t xml:space="preserve"> av eksisterende bebyggelse)</w:t>
            </w:r>
          </w:p>
        </w:tc>
        <w:tc>
          <w:tcPr>
            <w:tcW w:w="3006" w:type="dxa"/>
            <w:shd w:val="clear" w:color="auto" w:fill="F6C5AC"/>
          </w:tcPr>
          <w:p w14:paraId="1C2D3FBF" w14:textId="77777777" w:rsidR="00C63D02" w:rsidRPr="00E01696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E01696">
              <w:rPr>
                <w:rFonts w:ascii="Verdana" w:hAnsi="Verdana"/>
                <w:sz w:val="20"/>
                <w:szCs w:val="20"/>
              </w:rPr>
              <w:t>Bevaring gjennom rehabilitering/ombygging</w:t>
            </w:r>
          </w:p>
        </w:tc>
      </w:tr>
      <w:tr w:rsidR="00C63D02" w14:paraId="5E6BA5C7" w14:textId="77777777" w:rsidTr="00154F41">
        <w:tc>
          <w:tcPr>
            <w:tcW w:w="3005" w:type="dxa"/>
          </w:tcPr>
          <w:p w14:paraId="25EA13FD" w14:textId="77777777" w:rsidR="00C63D02" w:rsidRDefault="00C63D02" w:rsidP="00154F41">
            <w:r>
              <w:t>Alder på eksisterende bygg (byggeår)</w:t>
            </w:r>
          </w:p>
        </w:tc>
        <w:tc>
          <w:tcPr>
            <w:tcW w:w="3005" w:type="dxa"/>
          </w:tcPr>
          <w:p w14:paraId="200DA7E7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proofErr w:type="spellStart"/>
            <w:proofErr w:type="gramStart"/>
            <w:r w:rsidRPr="00CB2267">
              <w:rPr>
                <w:i/>
                <w:iCs/>
                <w:color w:val="7F7F7F" w:themeColor="text1" w:themeTint="80"/>
              </w:rPr>
              <w:t>åååå,åååå</w:t>
            </w:r>
            <w:proofErr w:type="gramEnd"/>
            <w:r w:rsidRPr="00CB2267">
              <w:rPr>
                <w:i/>
                <w:iCs/>
                <w:color w:val="7F7F7F" w:themeColor="text1" w:themeTint="80"/>
              </w:rPr>
              <w:t>,åååå</w:t>
            </w:r>
            <w:proofErr w:type="spellEnd"/>
          </w:p>
        </w:tc>
        <w:tc>
          <w:tcPr>
            <w:tcW w:w="3006" w:type="dxa"/>
          </w:tcPr>
          <w:p w14:paraId="46EF1E56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C63D02" w14:paraId="58902F20" w14:textId="77777777" w:rsidTr="00154F41">
        <w:tc>
          <w:tcPr>
            <w:tcW w:w="3005" w:type="dxa"/>
          </w:tcPr>
          <w:p w14:paraId="62C3A9A5" w14:textId="77777777" w:rsidR="00C63D02" w:rsidRDefault="00C63D02" w:rsidP="00154F41">
            <w:r>
              <w:t>Areal eksisterende bebyggelse (m2 BTA)</w:t>
            </w:r>
          </w:p>
        </w:tc>
        <w:tc>
          <w:tcPr>
            <w:tcW w:w="3005" w:type="dxa"/>
          </w:tcPr>
          <w:p w14:paraId="074FFD6E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  <w:tc>
          <w:tcPr>
            <w:tcW w:w="3006" w:type="dxa"/>
          </w:tcPr>
          <w:p w14:paraId="22BA1A50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</w:tr>
      <w:tr w:rsidR="00C63D02" w14:paraId="4BB35D5A" w14:textId="77777777" w:rsidTr="00154F41">
        <w:tc>
          <w:tcPr>
            <w:tcW w:w="3005" w:type="dxa"/>
          </w:tcPr>
          <w:p w14:paraId="2E6CC414" w14:textId="77777777" w:rsidR="00C63D02" w:rsidRDefault="00C63D02" w:rsidP="00154F41">
            <w:r>
              <w:t>Areal på bevart bebyggelse (m2 BTA)</w:t>
            </w:r>
          </w:p>
        </w:tc>
        <w:tc>
          <w:tcPr>
            <w:tcW w:w="3005" w:type="dxa"/>
          </w:tcPr>
          <w:p w14:paraId="1DAB0ADC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  <w:tc>
          <w:tcPr>
            <w:tcW w:w="3006" w:type="dxa"/>
          </w:tcPr>
          <w:p w14:paraId="45CC5A5C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</w:tr>
      <w:tr w:rsidR="00C63D02" w14:paraId="72C5BB3F" w14:textId="77777777" w:rsidTr="00154F41">
        <w:tc>
          <w:tcPr>
            <w:tcW w:w="3005" w:type="dxa"/>
          </w:tcPr>
          <w:p w14:paraId="3B112F0C" w14:textId="77777777" w:rsidR="00C63D02" w:rsidRDefault="00C63D02" w:rsidP="00154F41">
            <w:r>
              <w:t>Samlet bruttoareal for prosjektet (m2 BTA)</w:t>
            </w:r>
          </w:p>
        </w:tc>
        <w:tc>
          <w:tcPr>
            <w:tcW w:w="3005" w:type="dxa"/>
          </w:tcPr>
          <w:p w14:paraId="1D46A1AC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  <w:tc>
          <w:tcPr>
            <w:tcW w:w="3006" w:type="dxa"/>
          </w:tcPr>
          <w:p w14:paraId="39B513CF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</w:tr>
      <w:tr w:rsidR="00C63D02" w14:paraId="3ECCB182" w14:textId="77777777" w:rsidTr="00154F41">
        <w:tc>
          <w:tcPr>
            <w:tcW w:w="3005" w:type="dxa"/>
          </w:tcPr>
          <w:p w14:paraId="26AD51EE" w14:textId="77777777" w:rsidR="00C63D02" w:rsidRDefault="00C63D02" w:rsidP="00154F41">
            <w:r>
              <w:t xml:space="preserve">Totalt oppvarmet bruksareal (m2 BRA </w:t>
            </w:r>
            <w:proofErr w:type="spellStart"/>
            <w:r>
              <w:t>oppv</w:t>
            </w:r>
            <w:proofErr w:type="spellEnd"/>
            <w:r>
              <w:t>.)</w:t>
            </w:r>
          </w:p>
        </w:tc>
        <w:tc>
          <w:tcPr>
            <w:tcW w:w="3005" w:type="dxa"/>
          </w:tcPr>
          <w:p w14:paraId="622CDC9E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  <w:tc>
          <w:tcPr>
            <w:tcW w:w="3006" w:type="dxa"/>
          </w:tcPr>
          <w:p w14:paraId="6E188C56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Samlet areal for alle bygg</w:t>
            </w:r>
          </w:p>
        </w:tc>
      </w:tr>
      <w:tr w:rsidR="00C63D02" w14:paraId="50334E56" w14:textId="77777777" w:rsidTr="00154F41">
        <w:tc>
          <w:tcPr>
            <w:tcW w:w="3005" w:type="dxa"/>
          </w:tcPr>
          <w:p w14:paraId="4DC2A237" w14:textId="77777777" w:rsidR="00C63D02" w:rsidRDefault="00C63D02" w:rsidP="00154F41">
            <w:r>
              <w:t>Samlet antall bygg i prosjektet</w:t>
            </w:r>
          </w:p>
        </w:tc>
        <w:tc>
          <w:tcPr>
            <w:tcW w:w="3005" w:type="dxa"/>
          </w:tcPr>
          <w:p w14:paraId="3ED5F797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3006" w:type="dxa"/>
          </w:tcPr>
          <w:p w14:paraId="31882D01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C63D02" w14:paraId="228A11A6" w14:textId="77777777" w:rsidTr="00154F41">
        <w:tc>
          <w:tcPr>
            <w:tcW w:w="3005" w:type="dxa"/>
          </w:tcPr>
          <w:p w14:paraId="5B512450" w14:textId="77777777" w:rsidR="00C63D02" w:rsidRDefault="00C63D02" w:rsidP="00154F41">
            <w:r>
              <w:t>Bygningskategori</w:t>
            </w:r>
          </w:p>
        </w:tc>
        <w:tc>
          <w:tcPr>
            <w:tcW w:w="3005" w:type="dxa"/>
          </w:tcPr>
          <w:p w14:paraId="52EB008E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Kontor, boligblokk …</w:t>
            </w:r>
          </w:p>
        </w:tc>
        <w:tc>
          <w:tcPr>
            <w:tcW w:w="3006" w:type="dxa"/>
          </w:tcPr>
          <w:p w14:paraId="1C812C38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Kontor, boligblokk</w:t>
            </w:r>
          </w:p>
        </w:tc>
      </w:tr>
      <w:tr w:rsidR="00C63D02" w14:paraId="340F9571" w14:textId="77777777" w:rsidTr="00154F41">
        <w:tc>
          <w:tcPr>
            <w:tcW w:w="3005" w:type="dxa"/>
          </w:tcPr>
          <w:p w14:paraId="25D3D4B7" w14:textId="77777777" w:rsidR="00C63D02" w:rsidRDefault="00C63D02" w:rsidP="00154F41">
            <w:r>
              <w:t>Antall etasjer over bakken</w:t>
            </w:r>
          </w:p>
        </w:tc>
        <w:tc>
          <w:tcPr>
            <w:tcW w:w="3005" w:type="dxa"/>
          </w:tcPr>
          <w:p w14:paraId="4A9427ED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x-y etasjer</w:t>
            </w:r>
          </w:p>
        </w:tc>
        <w:tc>
          <w:tcPr>
            <w:tcW w:w="3006" w:type="dxa"/>
          </w:tcPr>
          <w:p w14:paraId="30CC98D3" w14:textId="77777777" w:rsidR="00C63D02" w:rsidRPr="00CB2267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CB2267">
              <w:rPr>
                <w:i/>
                <w:iCs/>
                <w:color w:val="7F7F7F" w:themeColor="text1" w:themeTint="80"/>
              </w:rPr>
              <w:t>x-y etasjer</w:t>
            </w:r>
          </w:p>
        </w:tc>
      </w:tr>
      <w:tr w:rsidR="00C63D02" w14:paraId="3716636F" w14:textId="77777777" w:rsidTr="00154F41">
        <w:tc>
          <w:tcPr>
            <w:tcW w:w="3005" w:type="dxa"/>
          </w:tcPr>
          <w:p w14:paraId="54E4F222" w14:textId="77777777" w:rsidR="00C63D02" w:rsidRDefault="00C63D02" w:rsidP="00154F41">
            <w:r>
              <w:t>Antall etasjer under bakken (oppvarmet)</w:t>
            </w:r>
          </w:p>
        </w:tc>
        <w:tc>
          <w:tcPr>
            <w:tcW w:w="3005" w:type="dxa"/>
          </w:tcPr>
          <w:p w14:paraId="6E29D346" w14:textId="77777777" w:rsidR="00C63D02" w:rsidRPr="00D415ED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D415ED">
              <w:rPr>
                <w:i/>
                <w:iCs/>
                <w:color w:val="7F7F7F" w:themeColor="text1" w:themeTint="80"/>
              </w:rPr>
              <w:t>x-y etasjer</w:t>
            </w:r>
          </w:p>
        </w:tc>
        <w:tc>
          <w:tcPr>
            <w:tcW w:w="3006" w:type="dxa"/>
          </w:tcPr>
          <w:p w14:paraId="559B04DD" w14:textId="77777777" w:rsidR="00C63D02" w:rsidRPr="00D415ED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D415ED">
              <w:rPr>
                <w:i/>
                <w:iCs/>
                <w:color w:val="7F7F7F" w:themeColor="text1" w:themeTint="80"/>
              </w:rPr>
              <w:t>x-y etasjer</w:t>
            </w:r>
          </w:p>
        </w:tc>
      </w:tr>
      <w:tr w:rsidR="00C63D02" w14:paraId="3244BDF7" w14:textId="77777777" w:rsidTr="00154F41">
        <w:tc>
          <w:tcPr>
            <w:tcW w:w="3005" w:type="dxa"/>
          </w:tcPr>
          <w:p w14:paraId="70F1684C" w14:textId="77777777" w:rsidR="00C63D02" w:rsidRDefault="00C63D02" w:rsidP="00154F41">
            <w:r>
              <w:t>Antall etasjer under bakken (uoppvarmet)</w:t>
            </w:r>
          </w:p>
        </w:tc>
        <w:tc>
          <w:tcPr>
            <w:tcW w:w="3005" w:type="dxa"/>
          </w:tcPr>
          <w:p w14:paraId="783B16AE" w14:textId="77777777" w:rsidR="00C63D02" w:rsidRPr="00D415ED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D415ED">
              <w:rPr>
                <w:i/>
                <w:iCs/>
                <w:color w:val="7F7F7F" w:themeColor="text1" w:themeTint="80"/>
              </w:rPr>
              <w:t>x-y etasjer</w:t>
            </w:r>
          </w:p>
        </w:tc>
        <w:tc>
          <w:tcPr>
            <w:tcW w:w="3006" w:type="dxa"/>
          </w:tcPr>
          <w:p w14:paraId="0DE200C8" w14:textId="77777777" w:rsidR="00C63D02" w:rsidRPr="00D415ED" w:rsidRDefault="00C63D02" w:rsidP="00154F41">
            <w:pPr>
              <w:rPr>
                <w:i/>
                <w:iCs/>
                <w:color w:val="7F7F7F" w:themeColor="text1" w:themeTint="80"/>
              </w:rPr>
            </w:pPr>
            <w:r w:rsidRPr="00D415ED">
              <w:rPr>
                <w:i/>
                <w:iCs/>
                <w:color w:val="7F7F7F" w:themeColor="text1" w:themeTint="80"/>
              </w:rPr>
              <w:t>x-y etasjer</w:t>
            </w:r>
          </w:p>
        </w:tc>
      </w:tr>
      <w:tr w:rsidR="00C63D02" w14:paraId="3A6EBE47" w14:textId="77777777" w:rsidTr="00154F41">
        <w:tc>
          <w:tcPr>
            <w:tcW w:w="3005" w:type="dxa"/>
          </w:tcPr>
          <w:p w14:paraId="1238873F" w14:textId="77777777" w:rsidR="00C63D02" w:rsidRDefault="00C63D02" w:rsidP="00154F41">
            <w:r>
              <w:t>Volum av masser som må fjernes (m3)</w:t>
            </w:r>
          </w:p>
        </w:tc>
        <w:tc>
          <w:tcPr>
            <w:tcW w:w="3005" w:type="dxa"/>
          </w:tcPr>
          <w:p w14:paraId="1DA93F8D" w14:textId="77777777" w:rsidR="00C63D02" w:rsidRDefault="00C63D02" w:rsidP="00154F41"/>
        </w:tc>
        <w:tc>
          <w:tcPr>
            <w:tcW w:w="3006" w:type="dxa"/>
          </w:tcPr>
          <w:p w14:paraId="00F7B887" w14:textId="77777777" w:rsidR="00C63D02" w:rsidRDefault="00C63D02" w:rsidP="00154F41"/>
        </w:tc>
      </w:tr>
      <w:tr w:rsidR="00C63D02" w14:paraId="00BCA2F7" w14:textId="77777777" w:rsidTr="00154F41">
        <w:tc>
          <w:tcPr>
            <w:tcW w:w="3005" w:type="dxa"/>
          </w:tcPr>
          <w:p w14:paraId="45867C37" w14:textId="77777777" w:rsidR="00C63D02" w:rsidRDefault="00C63D02" w:rsidP="00154F41">
            <w:r>
              <w:t>Volum av tilførte masser (m3)</w:t>
            </w:r>
          </w:p>
        </w:tc>
        <w:tc>
          <w:tcPr>
            <w:tcW w:w="3005" w:type="dxa"/>
          </w:tcPr>
          <w:p w14:paraId="535827CA" w14:textId="77777777" w:rsidR="00C63D02" w:rsidRDefault="00C63D02" w:rsidP="00154F41"/>
        </w:tc>
        <w:tc>
          <w:tcPr>
            <w:tcW w:w="3006" w:type="dxa"/>
          </w:tcPr>
          <w:p w14:paraId="77FB5A1B" w14:textId="77777777" w:rsidR="00C63D02" w:rsidRDefault="00C63D02" w:rsidP="00154F41"/>
        </w:tc>
      </w:tr>
    </w:tbl>
    <w:p w14:paraId="5FC49999" w14:textId="77777777" w:rsidR="00C63D02" w:rsidRPr="00732ED9" w:rsidRDefault="00C63D02" w:rsidP="00C63D02">
      <w:pPr>
        <w:rPr>
          <w:rFonts w:ascii="Verdana" w:hAnsi="Verdana"/>
          <w:color w:val="7F7F7F" w:themeColor="text1" w:themeTint="80"/>
          <w:sz w:val="18"/>
          <w:szCs w:val="18"/>
        </w:rPr>
      </w:pPr>
      <w:r w:rsidRPr="00732ED9">
        <w:rPr>
          <w:rFonts w:ascii="Verdana" w:hAnsi="Verdana"/>
          <w:color w:val="7F7F7F" w:themeColor="text1" w:themeTint="80"/>
          <w:sz w:val="18"/>
          <w:szCs w:val="18"/>
        </w:rPr>
        <w:t>*Gjør et anslag der det er usikkerhet</w:t>
      </w:r>
    </w:p>
    <w:p w14:paraId="14456172" w14:textId="77777777" w:rsidR="00C63D02" w:rsidRDefault="00C63D02" w:rsidP="00C63D02"/>
    <w:p w14:paraId="44B80FB5" w14:textId="77777777" w:rsidR="00C63D02" w:rsidRPr="00302CD5" w:rsidRDefault="00C63D02" w:rsidP="00C63D02">
      <w:pPr>
        <w:pStyle w:val="Overskrift2"/>
        <w:rPr>
          <w:rFonts w:ascii="Verdana" w:hAnsi="Verdana"/>
          <w:sz w:val="24"/>
          <w:szCs w:val="24"/>
        </w:rPr>
      </w:pPr>
      <w:r w:rsidRPr="004867B5">
        <w:rPr>
          <w:rFonts w:ascii="Verdana" w:hAnsi="Verdana"/>
          <w:sz w:val="24"/>
          <w:szCs w:val="24"/>
        </w:rPr>
        <w:t>Kort beskrivelse av prosjektet</w:t>
      </w:r>
    </w:p>
    <w:tbl>
      <w:tblPr>
        <w:tblStyle w:val="Tabellrutenett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C63D02" w14:paraId="6DCEB090" w14:textId="77777777" w:rsidTr="00154F41">
        <w:trPr>
          <w:trHeight w:val="3320"/>
        </w:trPr>
        <w:tc>
          <w:tcPr>
            <w:tcW w:w="9196" w:type="dxa"/>
          </w:tcPr>
          <w:p w14:paraId="643F5C8E" w14:textId="77777777" w:rsidR="00C63D02" w:rsidRDefault="00C63D02" w:rsidP="00154F41"/>
        </w:tc>
      </w:tr>
    </w:tbl>
    <w:p w14:paraId="2D58839E" w14:textId="77777777" w:rsidR="00C63D02" w:rsidRDefault="00C63D02" w:rsidP="00C63D02"/>
    <w:p w14:paraId="37BE0F41" w14:textId="77777777" w:rsidR="00C63D02" w:rsidRDefault="00C63D02" w:rsidP="004E0901">
      <w:pPr>
        <w:pStyle w:val="Overskrift2"/>
        <w:spacing w:before="0" w:after="120"/>
        <w:rPr>
          <w:rFonts w:ascii="Verdana" w:hAnsi="Verdana"/>
          <w:sz w:val="24"/>
          <w:szCs w:val="24"/>
        </w:rPr>
      </w:pPr>
      <w:r w:rsidRPr="00FA0945">
        <w:rPr>
          <w:rFonts w:ascii="Verdana" w:hAnsi="Verdana"/>
          <w:sz w:val="24"/>
          <w:szCs w:val="24"/>
        </w:rPr>
        <w:t>Overordnede klimamål for prosjektet</w:t>
      </w:r>
    </w:p>
    <w:tbl>
      <w:tblPr>
        <w:tblStyle w:val="Tabellrutenett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C63D02" w14:paraId="0FED99A4" w14:textId="77777777" w:rsidTr="00154F41">
        <w:trPr>
          <w:trHeight w:val="3690"/>
        </w:trPr>
        <w:tc>
          <w:tcPr>
            <w:tcW w:w="9211" w:type="dxa"/>
          </w:tcPr>
          <w:p w14:paraId="115BF5B3" w14:textId="77777777" w:rsidR="00C63D02" w:rsidRDefault="00C63D02" w:rsidP="00154F41"/>
        </w:tc>
      </w:tr>
    </w:tbl>
    <w:p w14:paraId="292BD23D" w14:textId="77777777" w:rsidR="00C63D02" w:rsidRDefault="00C63D02" w:rsidP="00C63D02"/>
    <w:p w14:paraId="112D47B4" w14:textId="77777777" w:rsidR="00C63D02" w:rsidRPr="00946B7B" w:rsidRDefault="00C63D02" w:rsidP="004E0901">
      <w:pPr>
        <w:spacing w:after="120"/>
        <w:rPr>
          <w:rFonts w:ascii="Verdana" w:hAnsi="Verdana"/>
        </w:rPr>
      </w:pPr>
      <w:r w:rsidRPr="00946B7B">
        <w:rPr>
          <w:rFonts w:ascii="Verdana" w:hAnsi="Verdana"/>
        </w:rPr>
        <w:t>Konklusjon</w:t>
      </w:r>
    </w:p>
    <w:tbl>
      <w:tblPr>
        <w:tblStyle w:val="Tabellrutenett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C63D02" w14:paraId="3F706D50" w14:textId="77777777" w:rsidTr="00154F41">
        <w:trPr>
          <w:trHeight w:val="2777"/>
        </w:trPr>
        <w:tc>
          <w:tcPr>
            <w:tcW w:w="8986" w:type="dxa"/>
          </w:tcPr>
          <w:p w14:paraId="11247A31" w14:textId="77777777" w:rsidR="00C63D02" w:rsidRPr="00401C35" w:rsidRDefault="00C63D02" w:rsidP="00154F41">
            <w:pPr>
              <w:rPr>
                <w:i/>
                <w:iCs/>
              </w:rPr>
            </w:pPr>
            <w:r w:rsidRPr="00AC5860">
              <w:rPr>
                <w:i/>
                <w:iCs/>
                <w:color w:val="7F7F7F" w:themeColor="text1" w:themeTint="80"/>
              </w:rPr>
              <w:t>Beskriv utslippseffekten / konsekvens av prosjektet</w:t>
            </w:r>
          </w:p>
        </w:tc>
      </w:tr>
    </w:tbl>
    <w:p w14:paraId="43C0B939" w14:textId="67D2EF4D" w:rsidR="00C63D02" w:rsidRPr="00C63D02" w:rsidRDefault="00C63D02" w:rsidP="00C63D02">
      <w:r>
        <w:br w:type="page"/>
      </w:r>
      <w:r w:rsidRPr="00043B1A">
        <w:rPr>
          <w:rFonts w:ascii="Verdana" w:hAnsi="Verdana"/>
          <w:sz w:val="28"/>
          <w:szCs w:val="28"/>
        </w:rPr>
        <w:lastRenderedPageBreak/>
        <w:t>Klim</w:t>
      </w:r>
      <w:r>
        <w:rPr>
          <w:rFonts w:ascii="Verdana" w:hAnsi="Verdana"/>
          <w:sz w:val="28"/>
          <w:szCs w:val="28"/>
        </w:rPr>
        <w:t>a</w:t>
      </w:r>
      <w:r w:rsidRPr="00043B1A">
        <w:rPr>
          <w:rFonts w:ascii="Verdana" w:hAnsi="Verdana"/>
          <w:sz w:val="28"/>
          <w:szCs w:val="28"/>
        </w:rPr>
        <w:t>gassberegning for bygg</w:t>
      </w:r>
    </w:p>
    <w:p w14:paraId="538E9161" w14:textId="77777777" w:rsidR="00C63D02" w:rsidRPr="000D5F82" w:rsidRDefault="00C63D02" w:rsidP="00C63D02">
      <w:pPr>
        <w:rPr>
          <w:i/>
          <w:iCs/>
          <w:color w:val="7F7F7F" w:themeColor="text1" w:themeTint="80"/>
        </w:rPr>
      </w:pPr>
      <w:r w:rsidRPr="00FE323B">
        <w:rPr>
          <w:i/>
          <w:iCs/>
          <w:color w:val="7F7F7F" w:themeColor="text1" w:themeTint="80"/>
        </w:rPr>
        <w:t>Figurene skal vise resultatene fordelt etter livsyklusstadium</w:t>
      </w:r>
    </w:p>
    <w:tbl>
      <w:tblPr>
        <w:tblStyle w:val="Tabellrutenett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866"/>
        <w:gridCol w:w="1969"/>
        <w:gridCol w:w="2177"/>
        <w:gridCol w:w="1792"/>
      </w:tblGrid>
      <w:tr w:rsidR="00C63D02" w14:paraId="06C06ED1" w14:textId="77777777" w:rsidTr="00C63D02">
        <w:tc>
          <w:tcPr>
            <w:tcW w:w="3560" w:type="dxa"/>
            <w:gridSpan w:val="2"/>
            <w:shd w:val="clear" w:color="auto" w:fill="F6C5AC"/>
          </w:tcPr>
          <w:p w14:paraId="1F6C0FA1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Modul</w:t>
            </w:r>
          </w:p>
        </w:tc>
        <w:tc>
          <w:tcPr>
            <w:tcW w:w="1969" w:type="dxa"/>
            <w:shd w:val="clear" w:color="auto" w:fill="F6C5AC"/>
          </w:tcPr>
          <w:p w14:paraId="0FA061B7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 xml:space="preserve">Nybygg (inkludert </w:t>
            </w:r>
            <w:proofErr w:type="spellStart"/>
            <w:r w:rsidRPr="00A45F7A">
              <w:rPr>
                <w:rFonts w:ascii="Verdana" w:hAnsi="Verdana"/>
                <w:sz w:val="20"/>
                <w:szCs w:val="20"/>
              </w:rPr>
              <w:t>riving</w:t>
            </w:r>
            <w:proofErr w:type="spellEnd"/>
            <w:r w:rsidRPr="00A45F7A">
              <w:rPr>
                <w:rFonts w:ascii="Verdana" w:hAnsi="Verdana"/>
                <w:sz w:val="20"/>
                <w:szCs w:val="20"/>
              </w:rPr>
              <w:t xml:space="preserve"> av eksisterende bebyggelse)</w:t>
            </w:r>
          </w:p>
        </w:tc>
        <w:tc>
          <w:tcPr>
            <w:tcW w:w="2177" w:type="dxa"/>
            <w:shd w:val="clear" w:color="auto" w:fill="F6C5AC"/>
          </w:tcPr>
          <w:p w14:paraId="16D1753C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Bevaring gjennom rehabilitering/ombygging</w:t>
            </w:r>
          </w:p>
        </w:tc>
        <w:tc>
          <w:tcPr>
            <w:tcW w:w="1792" w:type="dxa"/>
            <w:shd w:val="clear" w:color="auto" w:fill="F6C5AC"/>
          </w:tcPr>
          <w:p w14:paraId="7C8B4AC5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Utslipp ved nybygg sammenlignet med bevaring</w:t>
            </w:r>
          </w:p>
        </w:tc>
      </w:tr>
      <w:tr w:rsidR="00C63D02" w14:paraId="769175CC" w14:textId="77777777" w:rsidTr="00154F41">
        <w:tc>
          <w:tcPr>
            <w:tcW w:w="2694" w:type="dxa"/>
          </w:tcPr>
          <w:p w14:paraId="1F67F629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5F7A">
              <w:rPr>
                <w:rFonts w:ascii="Verdana" w:hAnsi="Verdana"/>
                <w:sz w:val="20"/>
                <w:szCs w:val="20"/>
              </w:rPr>
              <w:t>Produktstadie</w:t>
            </w:r>
            <w:proofErr w:type="spellEnd"/>
          </w:p>
        </w:tc>
        <w:tc>
          <w:tcPr>
            <w:tcW w:w="866" w:type="dxa"/>
          </w:tcPr>
          <w:p w14:paraId="725B3924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A1-A3</w:t>
            </w:r>
          </w:p>
        </w:tc>
        <w:tc>
          <w:tcPr>
            <w:tcW w:w="1969" w:type="dxa"/>
          </w:tcPr>
          <w:p w14:paraId="30AC0766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52A4AE7E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12C6FAD5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4CD987D3" w14:textId="77777777" w:rsidTr="00154F41">
        <w:tc>
          <w:tcPr>
            <w:tcW w:w="2694" w:type="dxa"/>
          </w:tcPr>
          <w:p w14:paraId="45610AB2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56DA4126">
              <w:rPr>
                <w:rFonts w:ascii="Verdana" w:hAnsi="Verdana"/>
                <w:sz w:val="20"/>
                <w:szCs w:val="20"/>
              </w:rPr>
              <w:t>Transport</w:t>
            </w:r>
          </w:p>
        </w:tc>
        <w:tc>
          <w:tcPr>
            <w:tcW w:w="866" w:type="dxa"/>
          </w:tcPr>
          <w:p w14:paraId="36E4249C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A4</w:t>
            </w:r>
          </w:p>
        </w:tc>
        <w:tc>
          <w:tcPr>
            <w:tcW w:w="1969" w:type="dxa"/>
          </w:tcPr>
          <w:p w14:paraId="695D3542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37D114D8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6B198393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083A8956" w14:textId="77777777" w:rsidTr="00154F41">
        <w:tc>
          <w:tcPr>
            <w:tcW w:w="2694" w:type="dxa"/>
          </w:tcPr>
          <w:p w14:paraId="503C995F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Anlegg, bygge- og monteringsarbeid</w:t>
            </w:r>
          </w:p>
        </w:tc>
        <w:tc>
          <w:tcPr>
            <w:tcW w:w="866" w:type="dxa"/>
          </w:tcPr>
          <w:p w14:paraId="3FD4A4AF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A5</w:t>
            </w:r>
          </w:p>
        </w:tc>
        <w:tc>
          <w:tcPr>
            <w:tcW w:w="1969" w:type="dxa"/>
          </w:tcPr>
          <w:p w14:paraId="5BBE98E0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39FBB845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08D90251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6EC6201E" w14:textId="77777777" w:rsidTr="00154F41">
        <w:tc>
          <w:tcPr>
            <w:tcW w:w="2694" w:type="dxa"/>
          </w:tcPr>
          <w:p w14:paraId="48B36CA7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Arealbeslag/</w:t>
            </w:r>
          </w:p>
          <w:p w14:paraId="265C164A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naturinngrep</w:t>
            </w:r>
          </w:p>
        </w:tc>
        <w:tc>
          <w:tcPr>
            <w:tcW w:w="866" w:type="dxa"/>
          </w:tcPr>
          <w:p w14:paraId="35CFE3A2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A5</w:t>
            </w:r>
          </w:p>
        </w:tc>
        <w:tc>
          <w:tcPr>
            <w:tcW w:w="1969" w:type="dxa"/>
          </w:tcPr>
          <w:p w14:paraId="035C9406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11A75950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5C1A0F34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2EF0098C" w14:textId="77777777" w:rsidTr="00154F41">
        <w:tc>
          <w:tcPr>
            <w:tcW w:w="2694" w:type="dxa"/>
          </w:tcPr>
          <w:p w14:paraId="41CB241F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Bruk, vedlikehold og reparasjon</w:t>
            </w:r>
          </w:p>
        </w:tc>
        <w:tc>
          <w:tcPr>
            <w:tcW w:w="866" w:type="dxa"/>
          </w:tcPr>
          <w:p w14:paraId="2935919B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B1-B3</w:t>
            </w:r>
          </w:p>
        </w:tc>
        <w:tc>
          <w:tcPr>
            <w:tcW w:w="1969" w:type="dxa"/>
          </w:tcPr>
          <w:p w14:paraId="071FA0B5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6364F879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339D270E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7BAB5A86" w14:textId="77777777" w:rsidTr="00154F41">
        <w:tc>
          <w:tcPr>
            <w:tcW w:w="2694" w:type="dxa"/>
          </w:tcPr>
          <w:p w14:paraId="49AB01F2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Utskifting og ombygging</w:t>
            </w:r>
          </w:p>
        </w:tc>
        <w:tc>
          <w:tcPr>
            <w:tcW w:w="866" w:type="dxa"/>
          </w:tcPr>
          <w:p w14:paraId="407682B2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B4-B5</w:t>
            </w:r>
          </w:p>
        </w:tc>
        <w:tc>
          <w:tcPr>
            <w:tcW w:w="1969" w:type="dxa"/>
          </w:tcPr>
          <w:p w14:paraId="1D80C214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6FA243D1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3F109EDD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5F5330F9" w14:textId="77777777" w:rsidTr="00154F41">
        <w:tc>
          <w:tcPr>
            <w:tcW w:w="2694" w:type="dxa"/>
          </w:tcPr>
          <w:p w14:paraId="77BCC980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Energibruk i drift</w:t>
            </w:r>
          </w:p>
        </w:tc>
        <w:tc>
          <w:tcPr>
            <w:tcW w:w="866" w:type="dxa"/>
          </w:tcPr>
          <w:p w14:paraId="208B3966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B6</w:t>
            </w:r>
          </w:p>
        </w:tc>
        <w:tc>
          <w:tcPr>
            <w:tcW w:w="1969" w:type="dxa"/>
          </w:tcPr>
          <w:p w14:paraId="1825C850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7C8258C2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2F94176B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7A9BE0B6" w14:textId="77777777" w:rsidTr="00154F41">
        <w:tc>
          <w:tcPr>
            <w:tcW w:w="2694" w:type="dxa"/>
          </w:tcPr>
          <w:p w14:paraId="158A96C7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5F7A">
              <w:rPr>
                <w:rFonts w:ascii="Verdana" w:hAnsi="Verdana"/>
                <w:sz w:val="20"/>
                <w:szCs w:val="20"/>
              </w:rPr>
              <w:t>Riving</w:t>
            </w:r>
            <w:proofErr w:type="spellEnd"/>
            <w:r w:rsidRPr="00A45F7A">
              <w:rPr>
                <w:rFonts w:ascii="Verdana" w:hAnsi="Verdana"/>
                <w:sz w:val="20"/>
                <w:szCs w:val="20"/>
              </w:rPr>
              <w:t>, transport, avfallsbehandling og avhending</w:t>
            </w:r>
          </w:p>
        </w:tc>
        <w:tc>
          <w:tcPr>
            <w:tcW w:w="866" w:type="dxa"/>
          </w:tcPr>
          <w:p w14:paraId="00C70D5D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45F7A">
              <w:rPr>
                <w:rFonts w:ascii="Verdana" w:hAnsi="Verdana"/>
                <w:sz w:val="20"/>
                <w:szCs w:val="20"/>
              </w:rPr>
              <w:t>C1-C4</w:t>
            </w:r>
          </w:p>
        </w:tc>
        <w:tc>
          <w:tcPr>
            <w:tcW w:w="1969" w:type="dxa"/>
          </w:tcPr>
          <w:p w14:paraId="6F585DAF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2C0EE58F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52895C04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6D4019C1" w14:textId="77777777" w:rsidTr="00C63D02">
        <w:tc>
          <w:tcPr>
            <w:tcW w:w="9498" w:type="dxa"/>
            <w:gridSpan w:val="5"/>
            <w:shd w:val="clear" w:color="auto" w:fill="F6C5AC"/>
          </w:tcPr>
          <w:p w14:paraId="4908AF76" w14:textId="77777777" w:rsidR="00C63D02" w:rsidRDefault="00C63D02" w:rsidP="00154F41">
            <w:pPr>
              <w:jc w:val="right"/>
            </w:pPr>
          </w:p>
        </w:tc>
      </w:tr>
      <w:tr w:rsidR="00C63D02" w14:paraId="05B77BC0" w14:textId="77777777" w:rsidTr="00154F41">
        <w:tc>
          <w:tcPr>
            <w:tcW w:w="3560" w:type="dxa"/>
            <w:gridSpan w:val="2"/>
          </w:tcPr>
          <w:p w14:paraId="4F2903CA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Totalt utslipp i byggets levetid (kg Co2e og tonn)</w:t>
            </w:r>
          </w:p>
        </w:tc>
        <w:tc>
          <w:tcPr>
            <w:tcW w:w="1969" w:type="dxa"/>
          </w:tcPr>
          <w:p w14:paraId="73832DD4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0A8208DE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399AE106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57A5ED39" w14:textId="77777777" w:rsidTr="00154F41">
        <w:tc>
          <w:tcPr>
            <w:tcW w:w="3560" w:type="dxa"/>
            <w:gridSpan w:val="2"/>
          </w:tcPr>
          <w:p w14:paraId="6B131CAF" w14:textId="77777777" w:rsidR="00C63D02" w:rsidRPr="00A45F7A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Årlig utslipp (kg CO2e /år)</w:t>
            </w:r>
          </w:p>
        </w:tc>
        <w:tc>
          <w:tcPr>
            <w:tcW w:w="1969" w:type="dxa"/>
          </w:tcPr>
          <w:p w14:paraId="57405EA8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5B7C4140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48E01582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142067C9" w14:textId="77777777" w:rsidTr="00154F41">
        <w:tc>
          <w:tcPr>
            <w:tcW w:w="3560" w:type="dxa"/>
            <w:gridSpan w:val="2"/>
          </w:tcPr>
          <w:p w14:paraId="138A8B1C" w14:textId="77777777" w:rsidR="00C63D02" w:rsidRPr="00A45F7A" w:rsidRDefault="00C63D02" w:rsidP="00154F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Totalt utslipp pr BTA i byggets levetid (kg Co2e/m2)</w:t>
            </w:r>
          </w:p>
        </w:tc>
        <w:tc>
          <w:tcPr>
            <w:tcW w:w="1969" w:type="dxa"/>
          </w:tcPr>
          <w:p w14:paraId="45077E20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4B7E5A01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494FC409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  <w:tr w:rsidR="00C63D02" w14:paraId="07B45417" w14:textId="77777777" w:rsidTr="00154F41">
        <w:tc>
          <w:tcPr>
            <w:tcW w:w="3560" w:type="dxa"/>
            <w:gridSpan w:val="2"/>
          </w:tcPr>
          <w:p w14:paraId="3A3A4DAE" w14:textId="77777777" w:rsidR="00C63D02" w:rsidRDefault="00C63D02" w:rsidP="00154F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Årlig utslipp pr BTA ((kg Co2e/år)/m2)</w:t>
            </w:r>
          </w:p>
        </w:tc>
        <w:tc>
          <w:tcPr>
            <w:tcW w:w="1969" w:type="dxa"/>
          </w:tcPr>
          <w:p w14:paraId="69C2E6DF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2177" w:type="dxa"/>
          </w:tcPr>
          <w:p w14:paraId="751FF0F8" w14:textId="77777777" w:rsidR="00C63D02" w:rsidRDefault="00C63D02" w:rsidP="00154F41">
            <w:pPr>
              <w:jc w:val="right"/>
            </w:pPr>
            <w:r>
              <w:t>0</w:t>
            </w:r>
          </w:p>
        </w:tc>
        <w:tc>
          <w:tcPr>
            <w:tcW w:w="1792" w:type="dxa"/>
          </w:tcPr>
          <w:p w14:paraId="656C52E0" w14:textId="77777777" w:rsidR="00C63D02" w:rsidRDefault="00C63D02" w:rsidP="00154F41">
            <w:pPr>
              <w:jc w:val="right"/>
            </w:pPr>
            <w:r>
              <w:t>0%</w:t>
            </w:r>
          </w:p>
        </w:tc>
      </w:tr>
    </w:tbl>
    <w:p w14:paraId="2C0A9B5F" w14:textId="77777777" w:rsidR="00C63D02" w:rsidRDefault="00C63D02" w:rsidP="00C63D02"/>
    <w:p w14:paraId="2DF75B03" w14:textId="77777777" w:rsidR="00C63D02" w:rsidRDefault="00C63D02" w:rsidP="00C63D02">
      <w:r>
        <w:br w:type="page"/>
      </w:r>
    </w:p>
    <w:p w14:paraId="01177DA1" w14:textId="77777777" w:rsidR="00C63D02" w:rsidRDefault="00C63D02" w:rsidP="004E0901">
      <w:pPr>
        <w:spacing w:after="120"/>
      </w:pPr>
      <w:r>
        <w:lastRenderedPageBreak/>
        <w:t>Sett inn figur for eksisterende situasjon</w:t>
      </w:r>
    </w:p>
    <w:tbl>
      <w:tblPr>
        <w:tblStyle w:val="Tabellrutenett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C63D02" w14:paraId="66A12A41" w14:textId="77777777" w:rsidTr="00154F41">
        <w:trPr>
          <w:trHeight w:val="4844"/>
        </w:trPr>
        <w:tc>
          <w:tcPr>
            <w:tcW w:w="9106" w:type="dxa"/>
          </w:tcPr>
          <w:p w14:paraId="7D3B4A5F" w14:textId="77777777" w:rsidR="00C63D02" w:rsidRDefault="00C63D02" w:rsidP="00154F41"/>
        </w:tc>
      </w:tr>
    </w:tbl>
    <w:p w14:paraId="4FDEDBD9" w14:textId="77777777" w:rsidR="00C63D02" w:rsidRDefault="00C63D02" w:rsidP="00C63D02"/>
    <w:p w14:paraId="33A504AD" w14:textId="77777777" w:rsidR="00C63D02" w:rsidRDefault="00C63D02" w:rsidP="004E0901">
      <w:pPr>
        <w:spacing w:after="120"/>
      </w:pPr>
      <w:r>
        <w:t>Sett inn figur for ny situasjon – nybygg</w:t>
      </w:r>
    </w:p>
    <w:tbl>
      <w:tblPr>
        <w:tblStyle w:val="Tabellrutenett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C63D02" w14:paraId="1390215B" w14:textId="77777777" w:rsidTr="00154F41">
        <w:trPr>
          <w:trHeight w:val="4625"/>
        </w:trPr>
        <w:tc>
          <w:tcPr>
            <w:tcW w:w="9046" w:type="dxa"/>
          </w:tcPr>
          <w:p w14:paraId="5CB12974" w14:textId="77777777" w:rsidR="00C63D02" w:rsidRDefault="00C63D02" w:rsidP="00154F41"/>
        </w:tc>
      </w:tr>
    </w:tbl>
    <w:p w14:paraId="1B5C6E36" w14:textId="77777777" w:rsidR="00C63D02" w:rsidRDefault="00C63D02" w:rsidP="00C63D02"/>
    <w:p w14:paraId="43FCD267" w14:textId="77777777" w:rsidR="00C63D02" w:rsidRDefault="00C63D02" w:rsidP="00C63D02"/>
    <w:p w14:paraId="55208984" w14:textId="77777777" w:rsidR="00C63D02" w:rsidRDefault="00C63D02" w:rsidP="00C63D02"/>
    <w:p w14:paraId="5C486D76" w14:textId="77777777" w:rsidR="00C63D02" w:rsidRDefault="00C63D02" w:rsidP="00C63D02"/>
    <w:p w14:paraId="3D80F188" w14:textId="77777777" w:rsidR="00C63D02" w:rsidRDefault="00C63D02" w:rsidP="004E0901">
      <w:pPr>
        <w:spacing w:after="120"/>
      </w:pPr>
      <w:r>
        <w:lastRenderedPageBreak/>
        <w:t>Sett inn figur for ny situasjon – bevaring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D02" w14:paraId="2D96C745" w14:textId="77777777" w:rsidTr="00154F41">
        <w:trPr>
          <w:trHeight w:val="4432"/>
        </w:trPr>
        <w:tc>
          <w:tcPr>
            <w:tcW w:w="9016" w:type="dxa"/>
          </w:tcPr>
          <w:p w14:paraId="16BEB79D" w14:textId="77777777" w:rsidR="00C63D02" w:rsidRPr="006062CF" w:rsidRDefault="00C63D02" w:rsidP="00154F41">
            <w:pPr>
              <w:rPr>
                <w:rFonts w:ascii="Verdana" w:hAnsi="Verdana"/>
              </w:rPr>
            </w:pPr>
            <w:r w:rsidRPr="006062CF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Fylles kun ut om det er eksisterende bebyggelse innenfor planområdet/omsøkt område</w:t>
            </w:r>
          </w:p>
        </w:tc>
      </w:tr>
    </w:tbl>
    <w:p w14:paraId="0C67759D" w14:textId="77777777" w:rsidR="00C63D02" w:rsidRDefault="00C63D02" w:rsidP="00C63D02"/>
    <w:p w14:paraId="7817CFD0" w14:textId="77777777" w:rsidR="00C63D02" w:rsidRDefault="00C63D02" w:rsidP="004E0901">
      <w:pPr>
        <w:spacing w:after="120"/>
      </w:pPr>
      <w:r>
        <w:t xml:space="preserve">Sett inn figur som viser eksisterende, ny situasjon og </w:t>
      </w:r>
      <w:r w:rsidRPr="00D51B62">
        <w:t>referansenivå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D02" w14:paraId="582D962C" w14:textId="77777777" w:rsidTr="00154F41">
        <w:trPr>
          <w:trHeight w:val="5795"/>
        </w:trPr>
        <w:tc>
          <w:tcPr>
            <w:tcW w:w="9016" w:type="dxa"/>
          </w:tcPr>
          <w:p w14:paraId="448C5F37" w14:textId="77777777" w:rsidR="00C63D02" w:rsidRDefault="00C63D02" w:rsidP="00154F41"/>
        </w:tc>
      </w:tr>
    </w:tbl>
    <w:p w14:paraId="67E703FA" w14:textId="77777777" w:rsidR="00C63D02" w:rsidRDefault="00C63D02" w:rsidP="00C63D02"/>
    <w:p w14:paraId="2490808A" w14:textId="77777777" w:rsidR="00C63D02" w:rsidRDefault="00C63D02" w:rsidP="00C63D02">
      <w:pPr>
        <w:pStyle w:val="Overskrift2"/>
        <w:rPr>
          <w:rFonts w:ascii="Verdana" w:hAnsi="Verdana"/>
          <w:sz w:val="28"/>
          <w:szCs w:val="28"/>
        </w:rPr>
      </w:pPr>
    </w:p>
    <w:p w14:paraId="569FE521" w14:textId="77777777" w:rsidR="00C63D02" w:rsidRDefault="00C63D02" w:rsidP="00C63D02">
      <w:pPr>
        <w:rPr>
          <w:rFonts w:ascii="Verdana" w:eastAsiaTheme="majorEastAsia" w:hAnsi="Verdana" w:cstheme="majorBidi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4F260944" w14:textId="77777777" w:rsidR="00C63D02" w:rsidRPr="002775B0" w:rsidRDefault="00C63D02" w:rsidP="00C63D02">
      <w:pPr>
        <w:pStyle w:val="Overskrift2"/>
        <w:rPr>
          <w:rFonts w:ascii="Verdana" w:hAnsi="Verdana"/>
          <w:sz w:val="28"/>
          <w:szCs w:val="28"/>
        </w:rPr>
      </w:pPr>
      <w:r w:rsidRPr="002775B0">
        <w:rPr>
          <w:rFonts w:ascii="Verdana" w:hAnsi="Verdana"/>
          <w:sz w:val="28"/>
          <w:szCs w:val="28"/>
        </w:rPr>
        <w:lastRenderedPageBreak/>
        <w:t>Klimagassberegning for arealbruksendring</w:t>
      </w:r>
    </w:p>
    <w:p w14:paraId="013E4D39" w14:textId="77777777" w:rsidR="00C63D02" w:rsidRPr="00707435" w:rsidRDefault="00C63D02" w:rsidP="00C63D02">
      <w:pPr>
        <w:rPr>
          <w:i/>
          <w:iCs/>
          <w:color w:val="7F7F7F" w:themeColor="text1" w:themeTint="80"/>
        </w:rPr>
      </w:pPr>
      <w:r w:rsidRPr="00707435">
        <w:rPr>
          <w:i/>
          <w:iCs/>
          <w:color w:val="7F7F7F" w:themeColor="text1" w:themeTint="80"/>
        </w:rPr>
        <w:t>Fylles inn dersom planen fører til arealbruksendring fra natur til bebygd areal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C63D02" w14:paraId="2951E3F4" w14:textId="77777777" w:rsidTr="00C63D02">
        <w:trPr>
          <w:trHeight w:val="591"/>
        </w:trPr>
        <w:tc>
          <w:tcPr>
            <w:tcW w:w="6941" w:type="dxa"/>
            <w:shd w:val="clear" w:color="auto" w:fill="F6C5AC"/>
          </w:tcPr>
          <w:p w14:paraId="4E253D2D" w14:textId="77777777" w:rsidR="00C63D02" w:rsidRDefault="00C63D02" w:rsidP="00154F41">
            <w:r w:rsidRPr="003039E2">
              <w:rPr>
                <w:sz w:val="28"/>
                <w:szCs w:val="28"/>
              </w:rPr>
              <w:t>Klimagassutslipp fra arealbeslag</w:t>
            </w:r>
          </w:p>
        </w:tc>
        <w:tc>
          <w:tcPr>
            <w:tcW w:w="1985" w:type="dxa"/>
            <w:shd w:val="clear" w:color="auto" w:fill="F6C5AC"/>
          </w:tcPr>
          <w:p w14:paraId="05A8CD68" w14:textId="77777777" w:rsidR="00C63D02" w:rsidRDefault="00C63D02" w:rsidP="00154F41">
            <w:r>
              <w:t xml:space="preserve">Utslipp </w:t>
            </w:r>
          </w:p>
          <w:p w14:paraId="37DCB67E" w14:textId="77777777" w:rsidR="00C63D02" w:rsidRDefault="00C63D02" w:rsidP="00154F41">
            <w:r>
              <w:t>(tonn CO2-ekv)</w:t>
            </w:r>
          </w:p>
        </w:tc>
      </w:tr>
      <w:tr w:rsidR="00C63D02" w14:paraId="13D9670F" w14:textId="77777777" w:rsidTr="00C63D02">
        <w:trPr>
          <w:trHeight w:val="591"/>
        </w:trPr>
        <w:tc>
          <w:tcPr>
            <w:tcW w:w="8926" w:type="dxa"/>
            <w:gridSpan w:val="2"/>
            <w:shd w:val="clear" w:color="auto" w:fill="FFFFFF" w:themeFill="background1"/>
          </w:tcPr>
          <w:p w14:paraId="45A2DBDC" w14:textId="77777777" w:rsidR="00C63D02" w:rsidRDefault="00C63D02" w:rsidP="00154F41">
            <w:r w:rsidRPr="008E3E33">
              <w:t>Beskrivelse av eksisterende natur</w:t>
            </w:r>
            <w:r>
              <w:t xml:space="preserve"> </w:t>
            </w:r>
            <w:r w:rsidRPr="009D3C8E">
              <w:rPr>
                <w:i/>
                <w:iCs/>
                <w:color w:val="7F7F7F" w:themeColor="text1" w:themeTint="80"/>
              </w:rPr>
              <w:t xml:space="preserve">(myr, skog, type skog, bonitet, jordbruksareal, </w:t>
            </w:r>
            <w:proofErr w:type="spellStart"/>
            <w:r w:rsidRPr="009D3C8E">
              <w:rPr>
                <w:i/>
                <w:iCs/>
                <w:color w:val="7F7F7F" w:themeColor="text1" w:themeTint="80"/>
              </w:rPr>
              <w:t>osv</w:t>
            </w:r>
            <w:proofErr w:type="spellEnd"/>
            <w:r w:rsidRPr="009D3C8E">
              <w:rPr>
                <w:i/>
                <w:iCs/>
                <w:color w:val="7F7F7F" w:themeColor="text1" w:themeTint="80"/>
              </w:rPr>
              <w:t>)</w:t>
            </w:r>
          </w:p>
        </w:tc>
      </w:tr>
      <w:tr w:rsidR="00C63D02" w14:paraId="06C7C872" w14:textId="77777777" w:rsidTr="00C63D02">
        <w:trPr>
          <w:trHeight w:val="576"/>
        </w:trPr>
        <w:tc>
          <w:tcPr>
            <w:tcW w:w="6941" w:type="dxa"/>
          </w:tcPr>
          <w:p w14:paraId="16535FA7" w14:textId="77777777" w:rsidR="00C63D02" w:rsidRDefault="00C63D02" w:rsidP="00154F41">
            <w:r>
              <w:t>Null-alternativet (opptak uten arealbeslag)</w:t>
            </w:r>
          </w:p>
        </w:tc>
        <w:tc>
          <w:tcPr>
            <w:tcW w:w="1985" w:type="dxa"/>
          </w:tcPr>
          <w:p w14:paraId="17893BCC" w14:textId="77777777" w:rsidR="00C63D02" w:rsidRDefault="00C63D02" w:rsidP="00154F41">
            <w:pPr>
              <w:jc w:val="center"/>
            </w:pPr>
            <w:r>
              <w:t>0</w:t>
            </w:r>
          </w:p>
        </w:tc>
      </w:tr>
      <w:tr w:rsidR="00C63D02" w14:paraId="46C9F843" w14:textId="77777777" w:rsidTr="00C63D02">
        <w:trPr>
          <w:trHeight w:val="303"/>
        </w:trPr>
        <w:tc>
          <w:tcPr>
            <w:tcW w:w="6941" w:type="dxa"/>
          </w:tcPr>
          <w:p w14:paraId="39616DE5" w14:textId="77777777" w:rsidR="00C63D02" w:rsidRDefault="00C63D02" w:rsidP="00154F41">
            <w:r>
              <w:t>Utslipp fra beslag</w:t>
            </w:r>
          </w:p>
        </w:tc>
        <w:tc>
          <w:tcPr>
            <w:tcW w:w="1985" w:type="dxa"/>
          </w:tcPr>
          <w:p w14:paraId="69C1B1AC" w14:textId="77777777" w:rsidR="00C63D02" w:rsidRDefault="00C63D02" w:rsidP="00154F41">
            <w:pPr>
              <w:jc w:val="center"/>
            </w:pPr>
            <w:r>
              <w:t>0</w:t>
            </w:r>
          </w:p>
        </w:tc>
      </w:tr>
      <w:tr w:rsidR="00C63D02" w14:paraId="5A7673D3" w14:textId="77777777" w:rsidTr="00C63D02">
        <w:trPr>
          <w:trHeight w:val="590"/>
        </w:trPr>
        <w:tc>
          <w:tcPr>
            <w:tcW w:w="6941" w:type="dxa"/>
          </w:tcPr>
          <w:p w14:paraId="4D4607F1" w14:textId="77777777" w:rsidR="00C63D02" w:rsidRPr="00402706" w:rsidRDefault="00C63D02" w:rsidP="00154F41">
            <w:pPr>
              <w:rPr>
                <w:b/>
                <w:bCs/>
              </w:rPr>
            </w:pPr>
            <w:r w:rsidRPr="00402706">
              <w:rPr>
                <w:b/>
                <w:bCs/>
              </w:rPr>
              <w:t>Differanse mellom null-alternativ og utslipp fra arealbeslag</w:t>
            </w:r>
          </w:p>
        </w:tc>
        <w:tc>
          <w:tcPr>
            <w:tcW w:w="1985" w:type="dxa"/>
          </w:tcPr>
          <w:p w14:paraId="12AB8E15" w14:textId="77777777" w:rsidR="00C63D02" w:rsidRPr="00402706" w:rsidRDefault="00C63D02" w:rsidP="00154F41">
            <w:pPr>
              <w:jc w:val="center"/>
              <w:rPr>
                <w:b/>
                <w:bCs/>
              </w:rPr>
            </w:pPr>
            <w:r w:rsidRPr="00402706">
              <w:rPr>
                <w:b/>
                <w:bCs/>
              </w:rPr>
              <w:t>0</w:t>
            </w:r>
          </w:p>
        </w:tc>
      </w:tr>
      <w:tr w:rsidR="00C63D02" w14:paraId="48533BE7" w14:textId="77777777" w:rsidTr="00C63D02">
        <w:trPr>
          <w:trHeight w:val="590"/>
        </w:trPr>
        <w:tc>
          <w:tcPr>
            <w:tcW w:w="6941" w:type="dxa"/>
          </w:tcPr>
          <w:p w14:paraId="0D464856" w14:textId="77777777" w:rsidR="00C63D02" w:rsidRPr="00402706" w:rsidRDefault="00C63D02" w:rsidP="00154F41">
            <w:pPr>
              <w:rPr>
                <w:b/>
                <w:bCs/>
              </w:rPr>
            </w:pPr>
            <w:r>
              <w:rPr>
                <w:b/>
                <w:bCs/>
              </w:rPr>
              <w:t>Konsekvensgrad</w:t>
            </w:r>
          </w:p>
        </w:tc>
        <w:tc>
          <w:tcPr>
            <w:tcW w:w="1985" w:type="dxa"/>
          </w:tcPr>
          <w:p w14:paraId="5C51C72F" w14:textId="77777777" w:rsidR="00C63D02" w:rsidRPr="004D04FE" w:rsidRDefault="00C63D02" w:rsidP="00154F41">
            <w:pPr>
              <w:jc w:val="center"/>
              <w:rPr>
                <w:rFonts w:ascii="Verdana" w:hAnsi="Verdana"/>
                <w:i/>
                <w:iCs/>
              </w:rPr>
            </w:pPr>
            <w:r w:rsidRPr="004D04FE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Skriv inn nivå fra </w:t>
            </w:r>
            <w: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M</w:t>
            </w:r>
            <w:r w:rsidRPr="004D04FE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iljødirektoratet</w:t>
            </w:r>
            <w:r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sin</w:t>
            </w:r>
            <w:r w:rsidRPr="004D04FE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kalkulator</w:t>
            </w:r>
          </w:p>
        </w:tc>
      </w:tr>
    </w:tbl>
    <w:p w14:paraId="3C2DE0FD" w14:textId="77777777" w:rsidR="00C63D02" w:rsidRDefault="00C63D02" w:rsidP="00C63D02"/>
    <w:p w14:paraId="471D1C1B" w14:textId="77777777" w:rsidR="00C63D02" w:rsidRDefault="00C63D02" w:rsidP="004E0901">
      <w:pPr>
        <w:spacing w:after="120"/>
      </w:pPr>
      <w:r>
        <w:t>Sett inn figur som sammenligner eksisterende og ny situasjon</w:t>
      </w:r>
    </w:p>
    <w:tbl>
      <w:tblPr>
        <w:tblStyle w:val="Tabellrutenett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C63D02" w14:paraId="2B4C2DC7" w14:textId="77777777" w:rsidTr="00154F41">
        <w:trPr>
          <w:trHeight w:val="3153"/>
        </w:trPr>
        <w:tc>
          <w:tcPr>
            <w:tcW w:w="9031" w:type="dxa"/>
          </w:tcPr>
          <w:p w14:paraId="42CC1B9D" w14:textId="77777777" w:rsidR="00C63D02" w:rsidRPr="00637233" w:rsidRDefault="00C63D02" w:rsidP="00154F41">
            <w:pPr>
              <w:rPr>
                <w:i/>
                <w:iCs/>
              </w:rPr>
            </w:pPr>
            <w:r w:rsidRPr="00637233">
              <w:rPr>
                <w:i/>
                <w:iCs/>
                <w:color w:val="7F7F7F" w:themeColor="text1" w:themeTint="80"/>
              </w:rPr>
              <w:t xml:space="preserve">Figuren må vise tap av opptak og utslipp </w:t>
            </w:r>
            <w:r>
              <w:rPr>
                <w:i/>
                <w:iCs/>
                <w:color w:val="7F7F7F" w:themeColor="text1" w:themeTint="80"/>
              </w:rPr>
              <w:t>som følge av</w:t>
            </w:r>
            <w:r w:rsidRPr="00637233">
              <w:rPr>
                <w:i/>
                <w:iCs/>
                <w:color w:val="7F7F7F" w:themeColor="text1" w:themeTint="80"/>
              </w:rPr>
              <w:t xml:space="preserve"> arealendringen</w:t>
            </w:r>
          </w:p>
        </w:tc>
      </w:tr>
    </w:tbl>
    <w:p w14:paraId="2484F9AC" w14:textId="77777777" w:rsidR="00C63D02" w:rsidRDefault="00C63D02" w:rsidP="00C63D02"/>
    <w:p w14:paraId="7F22ADAE" w14:textId="77777777" w:rsidR="00C63D02" w:rsidRDefault="00C63D02" w:rsidP="00C63D02"/>
    <w:p w14:paraId="415EAF7F" w14:textId="77777777" w:rsidR="00C63D02" w:rsidRDefault="00C63D02" w:rsidP="00C63D02"/>
    <w:p w14:paraId="7E1BDC74" w14:textId="77777777" w:rsidR="00C63D02" w:rsidRDefault="00C63D02" w:rsidP="00C63D02"/>
    <w:p w14:paraId="2F12ADB4" w14:textId="77777777" w:rsidR="00C63D02" w:rsidRDefault="00C63D02" w:rsidP="00C63D02"/>
    <w:p w14:paraId="30FDAABE" w14:textId="77777777" w:rsidR="00C63D02" w:rsidRDefault="00C63D02" w:rsidP="00C63D02"/>
    <w:p w14:paraId="2AB9659F" w14:textId="77777777" w:rsidR="00C63D02" w:rsidRDefault="00C63D02" w:rsidP="00C63D02"/>
    <w:p w14:paraId="2AE4FE0E" w14:textId="77777777" w:rsidR="00C63D02" w:rsidRDefault="00C63D02" w:rsidP="00C63D02"/>
    <w:p w14:paraId="662F3587" w14:textId="77777777" w:rsidR="00C63D02" w:rsidRDefault="00C63D02" w:rsidP="00C63D02"/>
    <w:p w14:paraId="01DAB411" w14:textId="77777777" w:rsidR="00C63D02" w:rsidRDefault="00C63D02" w:rsidP="00C63D02"/>
    <w:p w14:paraId="1C6AEED0" w14:textId="77777777" w:rsidR="00C63D02" w:rsidRDefault="00C63D02" w:rsidP="004E0901">
      <w:pPr>
        <w:spacing w:after="120"/>
      </w:pPr>
      <w:r>
        <w:lastRenderedPageBreak/>
        <w:t>Alternativ til plassering med figur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D02" w14:paraId="5332F63D" w14:textId="77777777" w:rsidTr="00154F41">
        <w:trPr>
          <w:trHeight w:val="3782"/>
        </w:trPr>
        <w:tc>
          <w:tcPr>
            <w:tcW w:w="9016" w:type="dxa"/>
          </w:tcPr>
          <w:p w14:paraId="4D58654C" w14:textId="77777777" w:rsidR="00C63D02" w:rsidRPr="009969C2" w:rsidRDefault="00C63D02" w:rsidP="00154F41">
            <w:pPr>
              <w:rPr>
                <w:i/>
                <w:iCs/>
              </w:rPr>
            </w:pPr>
            <w:r w:rsidRPr="009969C2">
              <w:rPr>
                <w:i/>
                <w:iCs/>
                <w:color w:val="7F7F7F" w:themeColor="text1" w:themeTint="80"/>
              </w:rPr>
              <w:t>Vurdering av alternative plassering av bygg for å redusere utslipp</w:t>
            </w:r>
            <w:r>
              <w:rPr>
                <w:i/>
                <w:iCs/>
                <w:color w:val="7F7F7F" w:themeColor="text1" w:themeTint="80"/>
              </w:rPr>
              <w:t xml:space="preserve"> fra arealbruksendring. Brukes kun om det er store arealbeslag.</w:t>
            </w:r>
          </w:p>
        </w:tc>
      </w:tr>
    </w:tbl>
    <w:p w14:paraId="651D75FF" w14:textId="77777777" w:rsidR="00C63D02" w:rsidRPr="0077000A" w:rsidRDefault="00C63D02" w:rsidP="00C63D02"/>
    <w:p w14:paraId="6CFB9F6D" w14:textId="3644B0CC" w:rsidR="00832917" w:rsidRDefault="00832917" w:rsidP="00403B28">
      <w:pPr>
        <w:rPr>
          <w:lang w:val="en-US"/>
        </w:rPr>
      </w:pPr>
    </w:p>
    <w:p w14:paraId="0C200732" w14:textId="77777777" w:rsidR="00832917" w:rsidRDefault="00832917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lang w:val="en-US"/>
        </w:rPr>
        <w:id w:val="-12541612"/>
        <w:lock w:val="contentLocked"/>
        <w:placeholder>
          <w:docPart w:val="DB07C4CBFE3C450F9B7DC6F1396BC4EC"/>
        </w:placeholder>
        <w:group/>
      </w:sdtPr>
      <w:sdtEndPr/>
      <w:sdtContent>
        <w:p w14:paraId="43C0C089" w14:textId="77777777" w:rsidR="007F0BE4" w:rsidRPr="00403B28" w:rsidRDefault="00832917" w:rsidP="00403B28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12FD555A" wp14:editId="1BC00B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5600"/>
                <wp:effectExtent l="0" t="0" r="317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0" cy="106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sectPr w:rsidR="007F0BE4" w:rsidRPr="00403B28" w:rsidSect="00C63D0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727" w:right="1418" w:bottom="1298" w:left="1418" w:header="22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96D1" w14:textId="77777777" w:rsidR="008A1828" w:rsidRDefault="008A1828" w:rsidP="009B0CFF">
      <w:pPr>
        <w:spacing w:after="0" w:line="240" w:lineRule="auto"/>
      </w:pPr>
      <w:r>
        <w:separator/>
      </w:r>
    </w:p>
    <w:p w14:paraId="53FC8B6B" w14:textId="77777777" w:rsidR="008A1828" w:rsidRDefault="008A1828"/>
  </w:endnote>
  <w:endnote w:type="continuationSeparator" w:id="0">
    <w:p w14:paraId="5862060B" w14:textId="77777777" w:rsidR="008A1828" w:rsidRDefault="008A1828" w:rsidP="009B0CFF">
      <w:pPr>
        <w:spacing w:after="0" w:line="240" w:lineRule="auto"/>
      </w:pPr>
      <w:r>
        <w:continuationSeparator/>
      </w:r>
    </w:p>
    <w:p w14:paraId="438ECA4F" w14:textId="77777777" w:rsidR="008A1828" w:rsidRDefault="008A1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742DB23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ADD8743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F9ADC00" w14:textId="77777777" w:rsidR="001F6D02" w:rsidRDefault="001F6D02">
    <w:pPr>
      <w:pStyle w:val="Bunntekst"/>
    </w:pPr>
  </w:p>
  <w:p w14:paraId="42F6AA7E" w14:textId="77777777" w:rsidR="00597E9B" w:rsidRDefault="00597E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sz w:val="16"/>
        <w:szCs w:val="16"/>
      </w:rPr>
      <w:id w:val="-68498893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DA9A398" w14:textId="77777777" w:rsidR="008B3E7D" w:rsidRPr="008B3E7D" w:rsidRDefault="008B3E7D" w:rsidP="008B3E7D">
        <w:pPr>
          <w:pStyle w:val="Bunntekst"/>
          <w:framePr w:wrap="none" w:vAnchor="text" w:hAnchor="page" w:x="5920" w:y="428"/>
          <w:rPr>
            <w:rStyle w:val="Sidetall"/>
            <w:sz w:val="16"/>
            <w:szCs w:val="16"/>
          </w:rPr>
        </w:pPr>
        <w:r w:rsidRPr="008B3E7D">
          <w:rPr>
            <w:rStyle w:val="Sidetall"/>
            <w:sz w:val="16"/>
            <w:szCs w:val="16"/>
          </w:rPr>
          <w:fldChar w:fldCharType="begin"/>
        </w:r>
        <w:r w:rsidRPr="008B3E7D">
          <w:rPr>
            <w:rStyle w:val="Sidetall"/>
            <w:sz w:val="16"/>
            <w:szCs w:val="16"/>
          </w:rPr>
          <w:instrText xml:space="preserve"> PAGE </w:instrText>
        </w:r>
        <w:r w:rsidRPr="008B3E7D">
          <w:rPr>
            <w:rStyle w:val="Sidetall"/>
            <w:sz w:val="16"/>
            <w:szCs w:val="16"/>
          </w:rPr>
          <w:fldChar w:fldCharType="separate"/>
        </w:r>
        <w:r w:rsidRPr="008B3E7D">
          <w:rPr>
            <w:rStyle w:val="Sidetall"/>
            <w:noProof/>
            <w:sz w:val="16"/>
            <w:szCs w:val="16"/>
          </w:rPr>
          <w:t>2</w:t>
        </w:r>
        <w:r w:rsidRPr="008B3E7D">
          <w:rPr>
            <w:rStyle w:val="Sidetall"/>
            <w:sz w:val="16"/>
            <w:szCs w:val="16"/>
          </w:rPr>
          <w:fldChar w:fldCharType="end"/>
        </w:r>
      </w:p>
    </w:sdtContent>
  </w:sdt>
  <w:p w14:paraId="7072428A" w14:textId="77777777" w:rsidR="00597E9B" w:rsidRDefault="00597E9B" w:rsidP="00C63D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854" w14:textId="2447DBDA" w:rsidR="00C73F92" w:rsidRDefault="00C73F92" w:rsidP="00C73F92">
    <w:pPr>
      <w:pStyle w:val="Bunntekst"/>
      <w:jc w:val="right"/>
    </w:pPr>
    <w:r>
      <w:t xml:space="preserve">  05.12.2025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3414" w14:textId="77777777" w:rsidR="008A1828" w:rsidRDefault="008A1828" w:rsidP="009B0CFF">
      <w:pPr>
        <w:spacing w:after="0" w:line="240" w:lineRule="auto"/>
      </w:pPr>
      <w:r>
        <w:separator/>
      </w:r>
    </w:p>
    <w:p w14:paraId="29C9E6B1" w14:textId="77777777" w:rsidR="008A1828" w:rsidRDefault="008A1828"/>
  </w:footnote>
  <w:footnote w:type="continuationSeparator" w:id="0">
    <w:p w14:paraId="46A94722" w14:textId="77777777" w:rsidR="008A1828" w:rsidRDefault="008A1828" w:rsidP="009B0CFF">
      <w:pPr>
        <w:spacing w:after="0" w:line="240" w:lineRule="auto"/>
      </w:pPr>
      <w:r>
        <w:continuationSeparator/>
      </w:r>
    </w:p>
    <w:p w14:paraId="671AB971" w14:textId="77777777" w:rsidR="008A1828" w:rsidRDefault="008A1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6824F67C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D10D307" w14:textId="77777777" w:rsidR="001F6D02" w:rsidRDefault="001F6D02">
    <w:pPr>
      <w:pStyle w:val="Topptekst"/>
    </w:pPr>
  </w:p>
  <w:p w14:paraId="397CB2FF" w14:textId="77777777" w:rsidR="00597E9B" w:rsidRDefault="00597E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11F0" w14:textId="77777777" w:rsidR="008C62EE" w:rsidRDefault="000E2E33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B730288" wp14:editId="7634D912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0000" cy="10688400"/>
          <wp:effectExtent l="0" t="0" r="0" b="508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324 Kristiansand kommune - Wordrapport forsider 1119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7" r="-8" b="-7"/>
                  <a:stretch/>
                </pic:blipFill>
                <pic:spPr bwMode="auto">
                  <a:xfrm>
                    <a:off x="0" y="0"/>
                    <a:ext cx="7560000" cy="1068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A0F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BD8D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6938242">
    <w:abstractNumId w:val="0"/>
  </w:num>
  <w:num w:numId="2" w16cid:durableId="106241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02"/>
    <w:rsid w:val="00034560"/>
    <w:rsid w:val="00062720"/>
    <w:rsid w:val="00062F1F"/>
    <w:rsid w:val="000A7203"/>
    <w:rsid w:val="000C2407"/>
    <w:rsid w:val="000C6A11"/>
    <w:rsid w:val="000E2E33"/>
    <w:rsid w:val="00104BEC"/>
    <w:rsid w:val="001E37F6"/>
    <w:rsid w:val="001F6D02"/>
    <w:rsid w:val="00235FE8"/>
    <w:rsid w:val="00257340"/>
    <w:rsid w:val="00266CEB"/>
    <w:rsid w:val="00304E72"/>
    <w:rsid w:val="0031489B"/>
    <w:rsid w:val="00360C5E"/>
    <w:rsid w:val="00403B28"/>
    <w:rsid w:val="00404A0E"/>
    <w:rsid w:val="004977D3"/>
    <w:rsid w:val="004E0901"/>
    <w:rsid w:val="0050174B"/>
    <w:rsid w:val="00597E9B"/>
    <w:rsid w:val="005A7D6A"/>
    <w:rsid w:val="005B2254"/>
    <w:rsid w:val="005D4B95"/>
    <w:rsid w:val="00611D67"/>
    <w:rsid w:val="0062251E"/>
    <w:rsid w:val="006234B8"/>
    <w:rsid w:val="006C3C49"/>
    <w:rsid w:val="00750D61"/>
    <w:rsid w:val="007F0BE4"/>
    <w:rsid w:val="007F2389"/>
    <w:rsid w:val="00832917"/>
    <w:rsid w:val="00861A39"/>
    <w:rsid w:val="008A1828"/>
    <w:rsid w:val="008B3E7D"/>
    <w:rsid w:val="008C62EE"/>
    <w:rsid w:val="009B0CFF"/>
    <w:rsid w:val="00B06D89"/>
    <w:rsid w:val="00B1235B"/>
    <w:rsid w:val="00B55145"/>
    <w:rsid w:val="00B55DA4"/>
    <w:rsid w:val="00B77CC1"/>
    <w:rsid w:val="00B86A1E"/>
    <w:rsid w:val="00C44DC3"/>
    <w:rsid w:val="00C5539A"/>
    <w:rsid w:val="00C63D02"/>
    <w:rsid w:val="00C73F92"/>
    <w:rsid w:val="00C93A77"/>
    <w:rsid w:val="00CE6CEE"/>
    <w:rsid w:val="00D52D59"/>
    <w:rsid w:val="00D61AE0"/>
    <w:rsid w:val="00DA7E50"/>
    <w:rsid w:val="00E66598"/>
    <w:rsid w:val="00EC5BE7"/>
    <w:rsid w:val="00EF436A"/>
    <w:rsid w:val="00F14DCA"/>
    <w:rsid w:val="00F23777"/>
    <w:rsid w:val="00F621DE"/>
    <w:rsid w:val="00F843A9"/>
    <w:rsid w:val="00FB2378"/>
    <w:rsid w:val="711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173D6"/>
  <w15:chartTrackingRefBased/>
  <w15:docId w15:val="{5B569B4B-9D44-4F2A-AAAD-529259C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35FE8"/>
  </w:style>
  <w:style w:type="paragraph" w:styleId="Overskrift1">
    <w:name w:val="heading 1"/>
    <w:basedOn w:val="Normal"/>
    <w:next w:val="Normal"/>
    <w:link w:val="Overskrift1Tegn"/>
    <w:uiPriority w:val="9"/>
    <w:qFormat/>
    <w:rsid w:val="00403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03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semiHidden/>
    <w:rsid w:val="00B06D89"/>
  </w:style>
  <w:style w:type="paragraph" w:styleId="Listeavsnitt">
    <w:name w:val="List Paragraph"/>
    <w:basedOn w:val="Normal"/>
    <w:uiPriority w:val="34"/>
    <w:semiHidden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35FE8"/>
  </w:style>
  <w:style w:type="paragraph" w:styleId="Bunntekst">
    <w:name w:val="footer"/>
    <w:basedOn w:val="Normal"/>
    <w:link w:val="BunntekstTegn"/>
    <w:uiPriority w:val="99"/>
    <w:semiHidden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35FE8"/>
  </w:style>
  <w:style w:type="paragraph" w:customStyle="1" w:styleId="Stikktittel-forside-10pt">
    <w:name w:val="Stikktittel - forside - 10pt"/>
    <w:basedOn w:val="Normal"/>
    <w:uiPriority w:val="99"/>
    <w:semiHidden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semiHidden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rsid w:val="001F6D02"/>
  </w:style>
  <w:style w:type="character" w:styleId="Plassholdertekst">
    <w:name w:val="Placeholder Text"/>
    <w:basedOn w:val="Standardskriftforavsnitt"/>
    <w:uiPriority w:val="99"/>
    <w:semiHidden/>
    <w:rsid w:val="00403B28"/>
    <w:rPr>
      <w:color w:val="808080"/>
    </w:rPr>
  </w:style>
  <w:style w:type="paragraph" w:styleId="Tittel">
    <w:name w:val="Title"/>
    <w:basedOn w:val="Heading1-26pt-light"/>
    <w:next w:val="Normal"/>
    <w:link w:val="TittelTegn"/>
    <w:uiPriority w:val="10"/>
    <w:qFormat/>
    <w:rsid w:val="00403B28"/>
    <w:rPr>
      <w:rFonts w:ascii="Verdana" w:hAnsi="Verdana"/>
      <w:color w:val="auto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5FE8"/>
    <w:rPr>
      <w:rFonts w:ascii="Verdana" w:hAnsi="Verdana" w:cs="Lato Light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35FE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5FE8"/>
    <w:rPr>
      <w:rFonts w:asciiTheme="majorHAnsi" w:eastAsiaTheme="majorEastAsia" w:hAnsiTheme="majorHAnsi" w:cstheme="majorBidi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235FE8"/>
    <w:pPr>
      <w:spacing w:after="600"/>
      <w:outlineLvl w:val="9"/>
    </w:pPr>
    <w:rPr>
      <w:color w:val="003A7D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semiHidden/>
    <w:rsid w:val="00403B28"/>
    <w:pPr>
      <w:spacing w:after="100"/>
    </w:pPr>
  </w:style>
  <w:style w:type="character" w:styleId="Hyperkobling">
    <w:name w:val="Hyperlink"/>
    <w:basedOn w:val="Standardskriftforavsnitt"/>
    <w:uiPriority w:val="99"/>
    <w:semiHidden/>
    <w:rsid w:val="00403B28"/>
    <w:rPr>
      <w:color w:val="008AD7" w:themeColor="hyperlink"/>
      <w:u w:val="single"/>
    </w:rPr>
  </w:style>
  <w:style w:type="table" w:styleId="Tabellrutenett">
    <w:name w:val="Table Grid"/>
    <w:basedOn w:val="Vanligtabell"/>
    <w:uiPriority w:val="39"/>
    <w:rsid w:val="007F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0601\Downloads\KRS_Rapportmal_rod_1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07C4CBFE3C450F9B7DC6F1396BC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BF702-B826-4302-8C92-4604409888F6}"/>
      </w:docPartPr>
      <w:docPartBody>
        <w:p w:rsidR="00757278" w:rsidRDefault="00861A39">
          <w:pPr>
            <w:pStyle w:val="DB07C4CBFE3C450F9B7DC6F1396BC4EC"/>
          </w:pPr>
          <w:r w:rsidRPr="00593C04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9"/>
    <w:rsid w:val="000C6A11"/>
    <w:rsid w:val="00404A0E"/>
    <w:rsid w:val="004E0EB2"/>
    <w:rsid w:val="005B3CFA"/>
    <w:rsid w:val="00611D67"/>
    <w:rsid w:val="00757278"/>
    <w:rsid w:val="00861A39"/>
    <w:rsid w:val="00EB6C59"/>
    <w:rsid w:val="00F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o-NO" w:eastAsia="no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DB07C4CBFE3C450F9B7DC6F1396BC4EC">
    <w:name w:val="DB07C4CBFE3C450F9B7DC6F1396BC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Custom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E1B427-C25F-45ED-A03C-B26BF00E5DC7}">
  <we:reference id="wa104380862" version="1.5.0.0" store="nb-NO" storeType="OMEX"/>
  <we:alternateReferences>
    <we:reference id="WA104380862" version="1.5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A2271E6FB3184EB47439768CED530F" ma:contentTypeVersion="4" ma:contentTypeDescription="Opprett et nytt dokument." ma:contentTypeScope="" ma:versionID="f01768f4565b0d0539b4cddee6477816">
  <xsd:schema xmlns:xsd="http://www.w3.org/2001/XMLSchema" xmlns:xs="http://www.w3.org/2001/XMLSchema" xmlns:p="http://schemas.microsoft.com/office/2006/metadata/properties" xmlns:ns2="007890d3-da0f-491c-854f-f60018f54c9f" targetNamespace="http://schemas.microsoft.com/office/2006/metadata/properties" ma:root="true" ma:fieldsID="371b98052b2b5152420a2fc0c1eecfeb" ns2:_="">
    <xsd:import namespace="007890d3-da0f-491c-854f-f60018f54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90d3-da0f-491c-854f-f60018f54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321B05-3405-4F02-B1BA-6CE055134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7C0D7-955F-4280-AD5B-E77983738E31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07890d3-da0f-491c-854f-f60018f54c9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17803E-D4C2-4E58-9AFB-EAAE8E35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890d3-da0f-491c-854f-f60018f54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EF86E-7A7B-48D4-92A7-5FEC26B8BC8A}">
  <ds:schemaRefs/>
</ds:datastoreItem>
</file>

<file path=customXml/itemProps5.xml><?xml version="1.0" encoding="utf-8"?>
<ds:datastoreItem xmlns:ds="http://schemas.openxmlformats.org/officeDocument/2006/customXml" ds:itemID="{62508E32-EDDE-D842-B7D0-7057633B67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KRS_Rapportmal_rod_1022</Template>
  <TotalTime>8</TotalTime>
  <Pages>11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Synne Thornæs</dc:creator>
  <cp:keywords/>
  <dc:description/>
  <cp:lastModifiedBy>Elin Aabel Bergland</cp:lastModifiedBy>
  <cp:revision>7</cp:revision>
  <dcterms:created xsi:type="dcterms:W3CDTF">2025-12-05T09:12:00Z</dcterms:created>
  <dcterms:modified xsi:type="dcterms:W3CDTF">2025-12-05T13:18:00Z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0x01010083A2271E6FB3184EB47439768CED530F</vt:lpwstr>
  </property>
  <property fmtid="{D5CDD505-2E9C-101B-9397-08002B2CF9AE}" pid="3" name="MediaServiceImageTags">
    <vt:lpwstr/>
  </property>
</Properties>
</file>