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02D1" w14:textId="40984E44" w:rsidR="00CE76CE" w:rsidRDefault="001D0757" w:rsidP="00CE76CE">
      <w:pPr>
        <w:rPr>
          <w:rFonts w:ascii="Arial" w:hAnsi="Arial"/>
          <w:noProof/>
          <w:color w:val="FFFFFF"/>
          <w:sz w:val="22"/>
        </w:rPr>
      </w:pPr>
      <w:r>
        <w:rPr>
          <w:rFonts w:ascii="Arial" w:hAnsi="Arial"/>
          <w:b/>
          <w:sz w:val="28"/>
          <w:szCs w:val="20"/>
        </w:rPr>
        <w:t xml:space="preserve">Samtykke til enkeltvedtak om spesialpedagogisk hjelp i </w:t>
      </w:r>
      <w:r w:rsidR="0098210D">
        <w:rPr>
          <w:rFonts w:ascii="Arial" w:hAnsi="Arial"/>
          <w:b/>
          <w:sz w:val="28"/>
          <w:szCs w:val="20"/>
        </w:rPr>
        <w:t>hjemmet eller i barnehage.</w:t>
      </w:r>
    </w:p>
    <w:p w14:paraId="5FC0B06A" w14:textId="77777777" w:rsidR="00CE76CE" w:rsidRDefault="00CE76CE" w:rsidP="00CE76CE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0"/>
          <w:szCs w:val="20"/>
        </w:rPr>
      </w:pPr>
    </w:p>
    <w:p w14:paraId="2313E54D" w14:textId="380FD601" w:rsidR="00DA3BF8" w:rsidRPr="007D7A2B" w:rsidRDefault="00DA3BF8" w:rsidP="00CE76CE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</w:rPr>
      </w:pPr>
      <w:r w:rsidRPr="007D7A2B">
        <w:rPr>
          <w:rFonts w:ascii="Verdana" w:hAnsi="Verdana"/>
          <w:bCs/>
          <w:sz w:val="20"/>
          <w:szCs w:val="20"/>
        </w:rPr>
        <w:t>Ditt barn er ferdig utredet av pedagogisk-psykologisk tjeneste (PPT)</w:t>
      </w:r>
      <w:r w:rsidR="004037C9" w:rsidRPr="007D7A2B">
        <w:rPr>
          <w:rFonts w:ascii="Verdana" w:hAnsi="Verdana"/>
          <w:bCs/>
          <w:sz w:val="20"/>
          <w:szCs w:val="20"/>
        </w:rPr>
        <w:t>. De har gjort en sakkyndig vurdering av barnets behov for spesialpedagogisk hjelp, og har orientert både foreldre/foresatte, barnehagen og kommunen om innholdet i vurderingen.</w:t>
      </w:r>
    </w:p>
    <w:p w14:paraId="3BCA879B" w14:textId="77777777" w:rsidR="004037C9" w:rsidRPr="007D7A2B" w:rsidRDefault="004037C9" w:rsidP="00CE76CE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</w:rPr>
      </w:pPr>
    </w:p>
    <w:p w14:paraId="4AAFD376" w14:textId="7836D1A4" w:rsidR="007D7A2B" w:rsidRPr="00260296" w:rsidRDefault="00A25336" w:rsidP="00260296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</w:rPr>
      </w:pPr>
      <w:r w:rsidRPr="007D7A2B">
        <w:rPr>
          <w:rFonts w:ascii="Verdana" w:hAnsi="Verdana"/>
          <w:bCs/>
          <w:sz w:val="20"/>
          <w:szCs w:val="20"/>
        </w:rPr>
        <w:t xml:space="preserve">Før kommunen kan fatte vedtak om spesialpedagogisk hjelp, trenger vi samtykke fra </w:t>
      </w:r>
      <w:r w:rsidR="003E3C79">
        <w:rPr>
          <w:rFonts w:ascii="Verdana" w:hAnsi="Verdana"/>
          <w:bCs/>
          <w:sz w:val="20"/>
          <w:szCs w:val="20"/>
        </w:rPr>
        <w:t>foresatte</w:t>
      </w:r>
      <w:r w:rsidR="006114CE">
        <w:rPr>
          <w:rFonts w:ascii="Verdana" w:hAnsi="Verdana"/>
          <w:bCs/>
          <w:sz w:val="20"/>
          <w:szCs w:val="20"/>
        </w:rPr>
        <w:t xml:space="preserve"> jf. barnehageloven 32</w:t>
      </w:r>
      <w:r w:rsidR="00205D4B">
        <w:rPr>
          <w:rFonts w:ascii="Verdana" w:hAnsi="Verdana"/>
          <w:bCs/>
          <w:sz w:val="20"/>
          <w:szCs w:val="20"/>
        </w:rPr>
        <w:t>.</w:t>
      </w:r>
    </w:p>
    <w:p w14:paraId="2712E6CB" w14:textId="5650389F" w:rsidR="00A25336" w:rsidRPr="007D7A2B" w:rsidRDefault="00A25336" w:rsidP="00CE76CE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</w:rPr>
      </w:pPr>
    </w:p>
    <w:p w14:paraId="2C86EC5D" w14:textId="7C9E4963" w:rsidR="00001011" w:rsidRPr="007D7A2B" w:rsidRDefault="003511F0" w:rsidP="00001011">
      <w:pPr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 xml:space="preserve">Skjemaet finner dere på kommunens hjemmeside. </w:t>
      </w:r>
      <w:r w:rsidR="007810E5" w:rsidRPr="007D7A2B">
        <w:rPr>
          <w:rFonts w:ascii="Verdana" w:hAnsi="Verdana" w:cs="Arial"/>
          <w:noProof/>
          <w:sz w:val="20"/>
          <w:szCs w:val="20"/>
        </w:rPr>
        <w:t xml:space="preserve">Skjemaet sendes </w:t>
      </w:r>
      <w:r w:rsidR="007810E5" w:rsidRPr="007D7A2B">
        <w:rPr>
          <w:rFonts w:ascii="Verdana" w:hAnsi="Verdana"/>
          <w:sz w:val="20"/>
          <w:szCs w:val="20"/>
        </w:rPr>
        <w:t xml:space="preserve">via </w:t>
      </w:r>
      <w:r w:rsidR="007810E5" w:rsidRPr="007D7A2B">
        <w:rPr>
          <w:rFonts w:ascii="Verdana" w:hAnsi="Verdana"/>
          <w:sz w:val="20"/>
          <w:szCs w:val="20"/>
          <w:u w:val="single"/>
        </w:rPr>
        <w:t>e-dialog</w:t>
      </w:r>
      <w:r w:rsidR="007810E5" w:rsidRPr="007D7A2B">
        <w:rPr>
          <w:rFonts w:ascii="Verdana" w:hAnsi="Verdana"/>
          <w:sz w:val="20"/>
          <w:szCs w:val="20"/>
        </w:rPr>
        <w:t xml:space="preserve"> eller i post til:</w:t>
      </w:r>
      <w:r w:rsidR="007810E5" w:rsidRPr="007D7A2B">
        <w:rPr>
          <w:rFonts w:ascii="Verdana" w:hAnsi="Verdana" w:cs="Arial"/>
          <w:noProof/>
          <w:sz w:val="20"/>
          <w:szCs w:val="20"/>
        </w:rPr>
        <w:t xml:space="preserve"> Oppvekst, Kristiansand Kommune, Postboks 4,</w:t>
      </w:r>
      <w:r w:rsidR="00001011" w:rsidRPr="007D7A2B">
        <w:rPr>
          <w:rFonts w:ascii="Verdana" w:hAnsi="Verdana" w:cs="Arial"/>
          <w:noProof/>
          <w:sz w:val="20"/>
          <w:szCs w:val="20"/>
        </w:rPr>
        <w:t xml:space="preserve"> 4685 Nodeland</w:t>
      </w:r>
    </w:p>
    <w:p w14:paraId="28FFE0D6" w14:textId="4F267CC8" w:rsidR="007810E5" w:rsidRDefault="007810E5" w:rsidP="007810E5">
      <w:pPr>
        <w:rPr>
          <w:rFonts w:ascii="Arial" w:hAnsi="Arial" w:cs="Arial"/>
          <w:noProof/>
          <w:sz w:val="20"/>
          <w:szCs w:val="20"/>
        </w:rPr>
      </w:pPr>
    </w:p>
    <w:p w14:paraId="69D1B973" w14:textId="6D972782" w:rsidR="00CE76CE" w:rsidRPr="00630CC3" w:rsidRDefault="00A95900" w:rsidP="00CE76C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Opplysninger om barnet</w:t>
      </w:r>
      <w:r w:rsidR="006C093C">
        <w:rPr>
          <w:rFonts w:ascii="Arial" w:hAnsi="Arial" w:cs="Arial"/>
          <w:b/>
          <w:sz w:val="20"/>
          <w:szCs w:val="20"/>
        </w:rPr>
        <w:t>:</w:t>
      </w:r>
    </w:p>
    <w:tbl>
      <w:tblPr>
        <w:tblW w:w="9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07"/>
        <w:gridCol w:w="2905"/>
      </w:tblGrid>
      <w:tr w:rsidR="00CE76CE" w:rsidRPr="00630CC3" w14:paraId="0BEFCBF1" w14:textId="77777777" w:rsidTr="009009A9">
        <w:tc>
          <w:tcPr>
            <w:tcW w:w="6307" w:type="dxa"/>
          </w:tcPr>
          <w:p w14:paraId="2DC44F57" w14:textId="77777777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F2478EC" w14:textId="77777777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30CC3">
              <w:rPr>
                <w:rFonts w:ascii="Arial" w:hAnsi="Arial" w:cs="Arial"/>
                <w:sz w:val="20"/>
                <w:szCs w:val="20"/>
              </w:rPr>
              <w:t>Barnets navn:</w:t>
            </w:r>
          </w:p>
        </w:tc>
        <w:tc>
          <w:tcPr>
            <w:tcW w:w="2905" w:type="dxa"/>
          </w:tcPr>
          <w:p w14:paraId="153FD80B" w14:textId="77777777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D4FDD76" w14:textId="77777777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30CC3">
              <w:rPr>
                <w:rFonts w:ascii="Arial" w:hAnsi="Arial" w:cs="Arial"/>
                <w:sz w:val="20"/>
                <w:szCs w:val="20"/>
              </w:rPr>
              <w:t xml:space="preserve">Født:   </w:t>
            </w:r>
            <w:proofErr w:type="gramEnd"/>
            <w:r w:rsidRPr="00630CC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CE76CE" w:rsidRPr="00630CC3" w14:paraId="43EC9C86" w14:textId="77777777" w:rsidTr="009009A9">
        <w:tc>
          <w:tcPr>
            <w:tcW w:w="9212" w:type="dxa"/>
            <w:gridSpan w:val="2"/>
          </w:tcPr>
          <w:p w14:paraId="096F8863" w14:textId="77777777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6CFFB69" w14:textId="77777777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30CC3">
              <w:rPr>
                <w:rFonts w:ascii="Arial" w:hAnsi="Arial" w:cs="Arial"/>
                <w:sz w:val="20"/>
                <w:szCs w:val="20"/>
              </w:rPr>
              <w:t xml:space="preserve">Adresse:   </w:t>
            </w:r>
            <w:proofErr w:type="gramEnd"/>
            <w:r w:rsidRPr="00630CC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Postnummer:</w:t>
            </w:r>
          </w:p>
        </w:tc>
      </w:tr>
      <w:tr w:rsidR="00CE76CE" w:rsidRPr="00630CC3" w14:paraId="5A6CC707" w14:textId="77777777" w:rsidTr="009009A9">
        <w:tc>
          <w:tcPr>
            <w:tcW w:w="9212" w:type="dxa"/>
            <w:gridSpan w:val="2"/>
          </w:tcPr>
          <w:p w14:paraId="673D8F0D" w14:textId="77777777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FA5E5C7" w14:textId="348FA264" w:rsidR="00CE76CE" w:rsidRPr="00630CC3" w:rsidRDefault="00D41BB2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Dato for sakkyndig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vurdering:  </w:t>
            </w:r>
            <w:r w:rsidR="000622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0622E0">
              <w:rPr>
                <w:rFonts w:ascii="Arial" w:hAnsi="Arial" w:cs="Arial"/>
                <w:sz w:val="20"/>
                <w:szCs w:val="20"/>
              </w:rPr>
              <w:t xml:space="preserve">                            Barnehage</w:t>
            </w:r>
            <w:r w:rsidR="00B8752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E76CE" w:rsidRPr="00630CC3" w14:paraId="3525B173" w14:textId="77777777" w:rsidTr="009009A9">
        <w:tc>
          <w:tcPr>
            <w:tcW w:w="9212" w:type="dxa"/>
            <w:gridSpan w:val="2"/>
          </w:tcPr>
          <w:p w14:paraId="1A1C392D" w14:textId="77777777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7CA40D3" w14:textId="254E4C84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30CC3">
              <w:rPr>
                <w:rFonts w:ascii="Arial" w:hAnsi="Arial" w:cs="Arial"/>
                <w:sz w:val="20"/>
                <w:szCs w:val="20"/>
              </w:rPr>
              <w:t xml:space="preserve">Foresattes </w:t>
            </w:r>
            <w:r w:rsidR="007D093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30CC3">
              <w:rPr>
                <w:rFonts w:ascii="Arial" w:hAnsi="Arial" w:cs="Arial"/>
                <w:sz w:val="20"/>
                <w:szCs w:val="20"/>
              </w:rPr>
              <w:t>navn:</w:t>
            </w:r>
          </w:p>
        </w:tc>
      </w:tr>
      <w:tr w:rsidR="00CE76CE" w:rsidRPr="00630CC3" w14:paraId="19E0D302" w14:textId="77777777" w:rsidTr="009009A9">
        <w:tc>
          <w:tcPr>
            <w:tcW w:w="9212" w:type="dxa"/>
            <w:gridSpan w:val="2"/>
          </w:tcPr>
          <w:p w14:paraId="0215579B" w14:textId="77777777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7CE8C16" w14:textId="741BCBC6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30CC3">
              <w:rPr>
                <w:rFonts w:ascii="Arial" w:hAnsi="Arial" w:cs="Arial"/>
                <w:sz w:val="20"/>
                <w:szCs w:val="20"/>
              </w:rPr>
              <w:t xml:space="preserve">Adresse:   </w:t>
            </w:r>
            <w:proofErr w:type="gramEnd"/>
            <w:r w:rsidRPr="00630CC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Post</w:t>
            </w:r>
            <w:r w:rsidR="00FE0D9C">
              <w:rPr>
                <w:rFonts w:ascii="Arial" w:hAnsi="Arial" w:cs="Arial"/>
                <w:sz w:val="20"/>
                <w:szCs w:val="20"/>
              </w:rPr>
              <w:t>sted:</w:t>
            </w:r>
          </w:p>
        </w:tc>
      </w:tr>
      <w:tr w:rsidR="00CE76CE" w:rsidRPr="00630CC3" w14:paraId="42E8692D" w14:textId="77777777" w:rsidTr="009009A9">
        <w:tc>
          <w:tcPr>
            <w:tcW w:w="9212" w:type="dxa"/>
            <w:gridSpan w:val="2"/>
          </w:tcPr>
          <w:p w14:paraId="610BA1DF" w14:textId="77777777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64DD4C6" w14:textId="73799304" w:rsidR="00CE76CE" w:rsidRPr="00630CC3" w:rsidRDefault="006C093C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Foreldreansvar</w:t>
            </w:r>
            <w:r w:rsidR="007D093B">
              <w:rPr>
                <w:rFonts w:ascii="Arial" w:hAnsi="Arial" w:cs="Arial"/>
                <w:sz w:val="20"/>
                <w:szCs w:val="20"/>
              </w:rPr>
              <w:t>: JA/NEI</w:t>
            </w:r>
          </w:p>
        </w:tc>
      </w:tr>
      <w:tr w:rsidR="00CE76CE" w:rsidRPr="00630CC3" w14:paraId="7F0C8C3E" w14:textId="77777777" w:rsidTr="009009A9">
        <w:tc>
          <w:tcPr>
            <w:tcW w:w="9212" w:type="dxa"/>
            <w:gridSpan w:val="2"/>
          </w:tcPr>
          <w:p w14:paraId="6917B47E" w14:textId="77777777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D743B1C" w14:textId="2EE50E98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30CC3">
              <w:rPr>
                <w:rFonts w:ascii="Arial" w:hAnsi="Arial" w:cs="Arial"/>
                <w:sz w:val="20"/>
                <w:szCs w:val="20"/>
              </w:rPr>
              <w:t xml:space="preserve">Foresattes </w:t>
            </w:r>
            <w:r w:rsidR="007D093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630CC3">
              <w:rPr>
                <w:rFonts w:ascii="Arial" w:hAnsi="Arial" w:cs="Arial"/>
                <w:sz w:val="20"/>
                <w:szCs w:val="20"/>
              </w:rPr>
              <w:t>navn:</w:t>
            </w:r>
          </w:p>
        </w:tc>
      </w:tr>
      <w:tr w:rsidR="00CE76CE" w:rsidRPr="00630CC3" w14:paraId="0F8F094C" w14:textId="77777777" w:rsidTr="009009A9">
        <w:tc>
          <w:tcPr>
            <w:tcW w:w="9212" w:type="dxa"/>
            <w:gridSpan w:val="2"/>
          </w:tcPr>
          <w:p w14:paraId="1F6D1605" w14:textId="77777777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6F27C15" w14:textId="470E9D49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30CC3">
              <w:rPr>
                <w:rFonts w:ascii="Arial" w:hAnsi="Arial" w:cs="Arial"/>
                <w:sz w:val="20"/>
                <w:szCs w:val="20"/>
              </w:rPr>
              <w:t xml:space="preserve">Adresse:   </w:t>
            </w:r>
            <w:proofErr w:type="gramEnd"/>
            <w:r w:rsidRPr="00630CC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Post</w:t>
            </w:r>
            <w:r w:rsidR="00FE0D9C">
              <w:rPr>
                <w:rFonts w:ascii="Arial" w:hAnsi="Arial" w:cs="Arial"/>
                <w:sz w:val="20"/>
                <w:szCs w:val="20"/>
              </w:rPr>
              <w:t>sted:</w:t>
            </w:r>
          </w:p>
        </w:tc>
      </w:tr>
      <w:tr w:rsidR="00CE76CE" w:rsidRPr="00630CC3" w14:paraId="19311F11" w14:textId="77777777" w:rsidTr="009009A9">
        <w:tc>
          <w:tcPr>
            <w:tcW w:w="9212" w:type="dxa"/>
            <w:gridSpan w:val="2"/>
          </w:tcPr>
          <w:p w14:paraId="7D647003" w14:textId="6C0AA7DA" w:rsidR="00CE76CE" w:rsidRPr="00630CC3" w:rsidRDefault="00174181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Foreldreansvar: JA/NEI</w:t>
            </w:r>
          </w:p>
          <w:p w14:paraId="112A2744" w14:textId="483F061C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6CE" w:rsidRPr="00630CC3" w14:paraId="30A06D7F" w14:textId="77777777" w:rsidTr="009009A9">
        <w:tc>
          <w:tcPr>
            <w:tcW w:w="9212" w:type="dxa"/>
            <w:gridSpan w:val="2"/>
          </w:tcPr>
          <w:p w14:paraId="7608047B" w14:textId="6BB78B89" w:rsidR="00CE76CE" w:rsidRDefault="000D08DF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Kommentar</w:t>
            </w:r>
          </w:p>
          <w:p w14:paraId="38DD9EF3" w14:textId="0DEE4097" w:rsidR="000D08DF" w:rsidRDefault="000D08DF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 vises til sakkyndig vurdering etter barnehageloven § 31 om spesialpedagogisk hjelp. I henhold </w:t>
            </w:r>
            <w:r w:rsidR="008D2B85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il barnehage</w:t>
            </w:r>
            <w:r w:rsidR="003A2AA0">
              <w:rPr>
                <w:rFonts w:ascii="Arial" w:hAnsi="Arial" w:cs="Arial"/>
                <w:sz w:val="20"/>
                <w:szCs w:val="20"/>
              </w:rPr>
              <w:t>lovens § 32 har foreldre/foresatte rett ti</w:t>
            </w:r>
            <w:r w:rsidR="00A63EBA">
              <w:rPr>
                <w:rFonts w:ascii="Arial" w:hAnsi="Arial" w:cs="Arial"/>
                <w:sz w:val="20"/>
                <w:szCs w:val="20"/>
              </w:rPr>
              <w:t>l</w:t>
            </w:r>
            <w:r w:rsidR="003A2AA0">
              <w:rPr>
                <w:rFonts w:ascii="Arial" w:hAnsi="Arial" w:cs="Arial"/>
                <w:sz w:val="20"/>
                <w:szCs w:val="20"/>
              </w:rPr>
              <w:t xml:space="preserve"> å gjøre seg kjent med innholdet i den sakkyndige vurderingen og til å uttale seg før det fattes vedtak.</w:t>
            </w:r>
          </w:p>
          <w:p w14:paraId="788C2A42" w14:textId="77777777" w:rsidR="00393E45" w:rsidRDefault="00393E45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40ACDE2" w14:textId="77777777" w:rsidR="009B7638" w:rsidRDefault="009B7638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ABBFC5C" w14:textId="77777777" w:rsidR="00076CA2" w:rsidRDefault="00076CA2" w:rsidP="00076C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Foresattes kommentar:</w:t>
            </w:r>
          </w:p>
          <w:p w14:paraId="44CC985F" w14:textId="77777777" w:rsidR="009415FA" w:rsidRDefault="009415FA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2BD1C9B" w14:textId="77777777" w:rsidR="009415FA" w:rsidRDefault="009415FA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D719F56" w14:textId="77777777" w:rsidR="009415FA" w:rsidRDefault="009415FA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D574F28" w14:textId="77777777" w:rsidR="009415FA" w:rsidRDefault="009415FA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CA0D1E1" w14:textId="3CCE7655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6CE" w:rsidRPr="00630CC3" w14:paraId="0037E644" w14:textId="77777777" w:rsidTr="009009A9">
        <w:tc>
          <w:tcPr>
            <w:tcW w:w="9212" w:type="dxa"/>
            <w:gridSpan w:val="2"/>
          </w:tcPr>
          <w:p w14:paraId="159562ED" w14:textId="677A13A4" w:rsidR="00CE76CE" w:rsidRPr="007D7A2B" w:rsidRDefault="006D23FD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 w:rsidRPr="007D7A2B">
              <w:rPr>
                <w:rFonts w:ascii="Verdana" w:hAnsi="Verdana" w:cs="Arial"/>
                <w:sz w:val="20"/>
                <w:szCs w:val="20"/>
              </w:rPr>
              <w:t>Samtykke</w:t>
            </w:r>
          </w:p>
          <w:p w14:paraId="169D3DAE" w14:textId="6FF27E31" w:rsidR="006D23FD" w:rsidRDefault="006D23FD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 w:rsidRPr="007D7A2B">
              <w:rPr>
                <w:rFonts w:ascii="Verdana" w:hAnsi="Verdana" w:cs="Arial"/>
                <w:sz w:val="20"/>
                <w:szCs w:val="20"/>
              </w:rPr>
              <w:t xml:space="preserve">Det følger av barnehageloven § 32 at det skal </w:t>
            </w:r>
            <w:r w:rsidR="00187BC4" w:rsidRPr="007D7A2B">
              <w:rPr>
                <w:rFonts w:ascii="Verdana" w:hAnsi="Verdana" w:cs="Arial"/>
                <w:sz w:val="20"/>
                <w:szCs w:val="20"/>
              </w:rPr>
              <w:t>innhentes</w:t>
            </w:r>
            <w:r w:rsidRPr="007D7A2B">
              <w:rPr>
                <w:rFonts w:ascii="Verdana" w:hAnsi="Verdana" w:cs="Arial"/>
                <w:sz w:val="20"/>
                <w:szCs w:val="20"/>
              </w:rPr>
              <w:t xml:space="preserve"> samtykke </w:t>
            </w:r>
            <w:r w:rsidR="00A83913" w:rsidRPr="007D7A2B">
              <w:rPr>
                <w:rFonts w:ascii="Verdana" w:hAnsi="Verdana" w:cs="Arial"/>
                <w:sz w:val="20"/>
                <w:szCs w:val="20"/>
              </w:rPr>
              <w:t>fra foreldrene</w:t>
            </w:r>
            <w:r w:rsidR="00427926">
              <w:rPr>
                <w:rFonts w:ascii="Verdana" w:hAnsi="Verdana" w:cs="Arial"/>
                <w:sz w:val="20"/>
                <w:szCs w:val="20"/>
              </w:rPr>
              <w:t>/foresatte</w:t>
            </w:r>
            <w:r w:rsidRPr="007D7A2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87BC4" w:rsidRPr="007D7A2B">
              <w:rPr>
                <w:rFonts w:ascii="Verdana" w:hAnsi="Verdana" w:cs="Arial"/>
                <w:sz w:val="20"/>
                <w:szCs w:val="20"/>
              </w:rPr>
              <w:t xml:space="preserve">før det fattes vedtak om spesialpedagogisk hjelp. </w:t>
            </w:r>
            <w:r w:rsidR="0014143C">
              <w:rPr>
                <w:rFonts w:ascii="Verdana" w:hAnsi="Verdana" w:cs="Arial"/>
                <w:sz w:val="20"/>
                <w:szCs w:val="20"/>
              </w:rPr>
              <w:t>Dersom foreldre/foresatte ikke gir samtykke, kan det ikke treffes enkeltvedtak om s</w:t>
            </w:r>
            <w:r w:rsidR="00185D32">
              <w:rPr>
                <w:rFonts w:ascii="Verdana" w:hAnsi="Verdana" w:cs="Arial"/>
                <w:sz w:val="20"/>
                <w:szCs w:val="20"/>
              </w:rPr>
              <w:t xml:space="preserve">pesialpedagogisk hjelp. </w:t>
            </w:r>
          </w:p>
          <w:p w14:paraId="74A10DFF" w14:textId="77777777" w:rsidR="00FB22BF" w:rsidRDefault="00FB22BF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sz w:val="20"/>
                <w:szCs w:val="20"/>
              </w:rPr>
            </w:pPr>
          </w:p>
          <w:p w14:paraId="42D228A6" w14:textId="77777777" w:rsidR="00FB22BF" w:rsidRDefault="00FB22BF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sz w:val="20"/>
                <w:szCs w:val="20"/>
              </w:rPr>
            </w:pPr>
          </w:p>
          <w:p w14:paraId="0EDBE9E2" w14:textId="77777777" w:rsidR="00FE1917" w:rsidRDefault="00FE1917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sz w:val="20"/>
                <w:szCs w:val="20"/>
              </w:rPr>
            </w:pPr>
          </w:p>
          <w:p w14:paraId="58C16D8F" w14:textId="77777777" w:rsidR="00185D32" w:rsidRDefault="00185D32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sz w:val="20"/>
                <w:szCs w:val="20"/>
              </w:rPr>
            </w:pPr>
          </w:p>
          <w:p w14:paraId="2EBA4009" w14:textId="267213CA" w:rsidR="00B910A4" w:rsidRPr="007D7A2B" w:rsidRDefault="00A83913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Jeg/vi samtykker til at det fattes vedtak om spesialpedagogisk hjelp</w:t>
            </w:r>
            <w:r w:rsidR="00FB22BF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760DE54" w14:textId="77777777" w:rsidR="007018A1" w:rsidRDefault="007018A1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9CF581A" w14:textId="77777777" w:rsidR="000F68B1" w:rsidRDefault="007018A1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 </w:t>
            </w:r>
          </w:p>
          <w:tbl>
            <w:tblPr>
              <w:tblStyle w:val="Tabellrutenett"/>
              <w:tblW w:w="0" w:type="auto"/>
              <w:tblInd w:w="629" w:type="dxa"/>
              <w:tblLook w:val="04A0" w:firstRow="1" w:lastRow="0" w:firstColumn="1" w:lastColumn="0" w:noHBand="0" w:noVBand="1"/>
            </w:tblPr>
            <w:tblGrid>
              <w:gridCol w:w="284"/>
            </w:tblGrid>
            <w:tr w:rsidR="000F68B1" w14:paraId="61B365E5" w14:textId="77777777" w:rsidTr="00DA756B">
              <w:tc>
                <w:tcPr>
                  <w:tcW w:w="284" w:type="dxa"/>
                </w:tcPr>
                <w:p w14:paraId="5909A2B2" w14:textId="77777777" w:rsidR="000F68B1" w:rsidRDefault="000F68B1" w:rsidP="00894A5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F33A174" w14:textId="3C5E5428" w:rsidR="007018A1" w:rsidRDefault="007018A1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E7B8395" w14:textId="77777777" w:rsidR="00D258E2" w:rsidRDefault="00DA756B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</w:t>
            </w:r>
            <w:r w:rsidR="00D258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Style w:val="Tabellrutenett"/>
              <w:tblW w:w="0" w:type="auto"/>
              <w:tblInd w:w="629" w:type="dxa"/>
              <w:tblLook w:val="04A0" w:firstRow="1" w:lastRow="0" w:firstColumn="1" w:lastColumn="0" w:noHBand="0" w:noVBand="1"/>
            </w:tblPr>
            <w:tblGrid>
              <w:gridCol w:w="284"/>
            </w:tblGrid>
            <w:tr w:rsidR="00D258E2" w14:paraId="4B4CB048" w14:textId="77777777" w:rsidTr="0088712B">
              <w:tc>
                <w:tcPr>
                  <w:tcW w:w="284" w:type="dxa"/>
                </w:tcPr>
                <w:p w14:paraId="4373C4AB" w14:textId="77777777" w:rsidR="00D258E2" w:rsidRDefault="00D258E2" w:rsidP="00D258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88EAC5C" w14:textId="47A34ADB" w:rsidR="009009A9" w:rsidRDefault="009009A9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4DC6954" w14:textId="383A6160" w:rsidR="009009A9" w:rsidRPr="00630CC3" w:rsidRDefault="00DA756B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14:paraId="1F00E402" w14:textId="500F3DBA" w:rsidR="00CE76CE" w:rsidRPr="00630CC3" w:rsidRDefault="00CE76CE" w:rsidP="00894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5C2041" w14:textId="77777777" w:rsidR="00CE76CE" w:rsidRPr="00630CC3" w:rsidRDefault="00CE76CE" w:rsidP="00CE76C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5D4E009A" w14:textId="77777777" w:rsidR="00CE76CE" w:rsidRPr="00630CC3" w:rsidRDefault="00CE76CE" w:rsidP="00CE76C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3FEB7C1A" w14:textId="77777777" w:rsidR="00CE76CE" w:rsidRPr="00630CC3" w:rsidRDefault="00CE76CE" w:rsidP="00CE76C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4804C092" w14:textId="77777777" w:rsidR="00CE76CE" w:rsidRPr="00630CC3" w:rsidRDefault="00CE76CE" w:rsidP="00CE76C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795C73AF" w14:textId="77777777" w:rsidR="00CE76CE" w:rsidRPr="00630CC3" w:rsidRDefault="00CE76CE" w:rsidP="00CE76C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630CC3">
        <w:rPr>
          <w:rFonts w:ascii="Arial" w:hAnsi="Arial" w:cs="Arial"/>
          <w:sz w:val="20"/>
          <w:szCs w:val="20"/>
        </w:rPr>
        <w:t>Dato: ______________________                       Foresatte. _____________________________</w:t>
      </w:r>
    </w:p>
    <w:p w14:paraId="6ACEE7D3" w14:textId="77777777" w:rsidR="00CE76CE" w:rsidRPr="00630CC3" w:rsidRDefault="00CE76CE" w:rsidP="00CE76C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6D89779F" w14:textId="77777777" w:rsidR="00940B56" w:rsidRDefault="00940B56" w:rsidP="00940B5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noProof/>
          <w:sz w:val="20"/>
          <w:szCs w:val="20"/>
        </w:rPr>
      </w:pPr>
    </w:p>
    <w:p w14:paraId="1ED8474E" w14:textId="77777777" w:rsidR="0020620B" w:rsidRPr="00630CC3" w:rsidRDefault="0020620B" w:rsidP="0020620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630CC3">
        <w:rPr>
          <w:rFonts w:ascii="Arial" w:hAnsi="Arial" w:cs="Arial"/>
          <w:sz w:val="20"/>
          <w:szCs w:val="20"/>
        </w:rPr>
        <w:t>Dato: ______________________                       Foresatte. _____________________________</w:t>
      </w:r>
    </w:p>
    <w:p w14:paraId="3266913E" w14:textId="77777777" w:rsidR="00940B56" w:rsidRDefault="00940B56" w:rsidP="00940B5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noProof/>
          <w:sz w:val="20"/>
          <w:szCs w:val="20"/>
        </w:rPr>
      </w:pPr>
    </w:p>
    <w:p w14:paraId="381E2BF2" w14:textId="77777777" w:rsidR="00930B20" w:rsidRDefault="00930B20">
      <w:pPr>
        <w:rPr>
          <w:sz w:val="20"/>
          <w:szCs w:val="20"/>
        </w:rPr>
      </w:pPr>
    </w:p>
    <w:p w14:paraId="2CDB7689" w14:textId="77777777" w:rsidR="00930B20" w:rsidRDefault="00930B20">
      <w:pPr>
        <w:rPr>
          <w:sz w:val="20"/>
          <w:szCs w:val="20"/>
        </w:rPr>
      </w:pPr>
    </w:p>
    <w:p w14:paraId="2E3E4D37" w14:textId="77777777" w:rsidR="00930B20" w:rsidRDefault="00930B20">
      <w:pPr>
        <w:rPr>
          <w:sz w:val="20"/>
          <w:szCs w:val="20"/>
        </w:rPr>
      </w:pPr>
    </w:p>
    <w:p w14:paraId="508DC1CB" w14:textId="77777777" w:rsidR="00930B20" w:rsidRDefault="00930B20">
      <w:pPr>
        <w:rPr>
          <w:sz w:val="20"/>
          <w:szCs w:val="20"/>
        </w:rPr>
      </w:pPr>
    </w:p>
    <w:p w14:paraId="4C502140" w14:textId="77777777" w:rsidR="00930B20" w:rsidRDefault="00930B20">
      <w:pPr>
        <w:rPr>
          <w:sz w:val="20"/>
          <w:szCs w:val="20"/>
        </w:rPr>
      </w:pPr>
    </w:p>
    <w:p w14:paraId="78BA403B" w14:textId="77777777" w:rsidR="00930B20" w:rsidRDefault="00930B20">
      <w:pPr>
        <w:rPr>
          <w:sz w:val="20"/>
          <w:szCs w:val="20"/>
        </w:rPr>
      </w:pPr>
    </w:p>
    <w:p w14:paraId="3C4F5064" w14:textId="77777777" w:rsidR="00930B20" w:rsidRDefault="00930B20">
      <w:pPr>
        <w:rPr>
          <w:sz w:val="20"/>
          <w:szCs w:val="20"/>
        </w:rPr>
      </w:pPr>
    </w:p>
    <w:p w14:paraId="2F8EA2AE" w14:textId="77777777" w:rsidR="00930B20" w:rsidRDefault="00930B20">
      <w:pPr>
        <w:rPr>
          <w:sz w:val="20"/>
          <w:szCs w:val="20"/>
        </w:rPr>
      </w:pPr>
    </w:p>
    <w:p w14:paraId="411AB95A" w14:textId="77777777" w:rsidR="00930B20" w:rsidRDefault="00930B20">
      <w:pPr>
        <w:rPr>
          <w:sz w:val="20"/>
          <w:szCs w:val="20"/>
        </w:rPr>
      </w:pPr>
    </w:p>
    <w:p w14:paraId="3D85273E" w14:textId="77777777" w:rsidR="00930B20" w:rsidRDefault="00930B20">
      <w:pPr>
        <w:rPr>
          <w:sz w:val="20"/>
          <w:szCs w:val="20"/>
        </w:rPr>
      </w:pPr>
    </w:p>
    <w:p w14:paraId="6E1CA83E" w14:textId="77777777" w:rsidR="00930B20" w:rsidRDefault="00930B20">
      <w:pPr>
        <w:rPr>
          <w:sz w:val="20"/>
          <w:szCs w:val="20"/>
        </w:rPr>
      </w:pPr>
    </w:p>
    <w:p w14:paraId="32758165" w14:textId="77777777" w:rsidR="00930B20" w:rsidRDefault="00930B20">
      <w:pPr>
        <w:rPr>
          <w:sz w:val="20"/>
          <w:szCs w:val="20"/>
        </w:rPr>
      </w:pPr>
    </w:p>
    <w:p w14:paraId="3758BD6B" w14:textId="77777777" w:rsidR="00930B20" w:rsidRDefault="00930B20">
      <w:pPr>
        <w:rPr>
          <w:sz w:val="20"/>
          <w:szCs w:val="20"/>
        </w:rPr>
      </w:pPr>
    </w:p>
    <w:p w14:paraId="37C109CD" w14:textId="77777777" w:rsidR="00930B20" w:rsidRDefault="00930B20">
      <w:pPr>
        <w:rPr>
          <w:sz w:val="20"/>
          <w:szCs w:val="20"/>
        </w:rPr>
      </w:pPr>
    </w:p>
    <w:p w14:paraId="71891858" w14:textId="77777777" w:rsidR="00930B20" w:rsidRDefault="00930B20">
      <w:pPr>
        <w:rPr>
          <w:sz w:val="20"/>
          <w:szCs w:val="20"/>
        </w:rPr>
      </w:pPr>
    </w:p>
    <w:p w14:paraId="1ACD8941" w14:textId="77777777" w:rsidR="00930B20" w:rsidRDefault="00930B20">
      <w:pPr>
        <w:rPr>
          <w:sz w:val="20"/>
          <w:szCs w:val="20"/>
        </w:rPr>
      </w:pPr>
    </w:p>
    <w:p w14:paraId="478B81A4" w14:textId="77777777" w:rsidR="00930B20" w:rsidRDefault="00930B20">
      <w:pPr>
        <w:rPr>
          <w:sz w:val="20"/>
          <w:szCs w:val="20"/>
        </w:rPr>
      </w:pPr>
    </w:p>
    <w:p w14:paraId="6DBD32A8" w14:textId="77777777" w:rsidR="00930B20" w:rsidRDefault="00930B20">
      <w:pPr>
        <w:rPr>
          <w:sz w:val="20"/>
          <w:szCs w:val="20"/>
        </w:rPr>
      </w:pPr>
    </w:p>
    <w:p w14:paraId="2D3F19FD" w14:textId="77777777" w:rsidR="00FD458D" w:rsidRDefault="00FD458D">
      <w:pPr>
        <w:rPr>
          <w:sz w:val="20"/>
          <w:szCs w:val="20"/>
        </w:rPr>
      </w:pPr>
    </w:p>
    <w:p w14:paraId="44D1BA5C" w14:textId="77777777" w:rsidR="00FD458D" w:rsidRDefault="00FD458D">
      <w:pPr>
        <w:rPr>
          <w:sz w:val="20"/>
          <w:szCs w:val="20"/>
        </w:rPr>
      </w:pPr>
    </w:p>
    <w:p w14:paraId="0AF37409" w14:textId="77777777" w:rsidR="00FD458D" w:rsidRDefault="00FD458D">
      <w:pPr>
        <w:rPr>
          <w:sz w:val="20"/>
          <w:szCs w:val="20"/>
        </w:rPr>
      </w:pPr>
    </w:p>
    <w:p w14:paraId="4466B52B" w14:textId="77777777" w:rsidR="00930B20" w:rsidRDefault="00930B20">
      <w:pPr>
        <w:rPr>
          <w:sz w:val="20"/>
          <w:szCs w:val="20"/>
        </w:rPr>
      </w:pPr>
    </w:p>
    <w:p w14:paraId="5FC490D7" w14:textId="77777777" w:rsidR="00930B20" w:rsidRDefault="00930B20">
      <w:pPr>
        <w:rPr>
          <w:sz w:val="20"/>
          <w:szCs w:val="20"/>
        </w:rPr>
      </w:pPr>
    </w:p>
    <w:p w14:paraId="6FA37A11" w14:textId="77777777" w:rsidR="00930B20" w:rsidRDefault="00930B20">
      <w:pPr>
        <w:rPr>
          <w:sz w:val="20"/>
          <w:szCs w:val="20"/>
        </w:rPr>
      </w:pPr>
    </w:p>
    <w:p w14:paraId="0E9B1299" w14:textId="77777777" w:rsidR="00930B20" w:rsidRDefault="00930B20">
      <w:pPr>
        <w:rPr>
          <w:sz w:val="20"/>
          <w:szCs w:val="20"/>
        </w:rPr>
      </w:pPr>
    </w:p>
    <w:p w14:paraId="19181B35" w14:textId="77777777" w:rsidR="00930B20" w:rsidRDefault="00930B20" w:rsidP="00930B20">
      <w:pPr>
        <w:rPr>
          <w:b/>
          <w:bCs/>
        </w:rPr>
      </w:pPr>
    </w:p>
    <w:p w14:paraId="2CB884C2" w14:textId="0A4BE24C" w:rsidR="00930B20" w:rsidRPr="0029708F" w:rsidRDefault="00930B20" w:rsidP="00930B20"/>
    <w:p w14:paraId="7519AA48" w14:textId="77777777" w:rsidR="001D4E23" w:rsidRDefault="001D4E23">
      <w:pPr>
        <w:rPr>
          <w:b/>
          <w:bCs/>
          <w:sz w:val="22"/>
          <w:szCs w:val="22"/>
        </w:rPr>
      </w:pPr>
    </w:p>
    <w:p w14:paraId="319A973E" w14:textId="77777777" w:rsidR="001D4E23" w:rsidRPr="006157D3" w:rsidRDefault="001D4E23">
      <w:pPr>
        <w:rPr>
          <w:b/>
          <w:bCs/>
          <w:sz w:val="22"/>
          <w:szCs w:val="22"/>
        </w:rPr>
      </w:pPr>
    </w:p>
    <w:sectPr w:rsidR="001D4E23" w:rsidRPr="006157D3" w:rsidSect="001F6D02">
      <w:headerReference w:type="even" r:id="rId9"/>
      <w:footerReference w:type="even" r:id="rId10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A73A" w14:textId="77777777" w:rsidR="00B37C65" w:rsidRDefault="00B37C65" w:rsidP="009B0CFF">
      <w:r>
        <w:separator/>
      </w:r>
    </w:p>
  </w:endnote>
  <w:endnote w:type="continuationSeparator" w:id="0">
    <w:p w14:paraId="2AB85A8C" w14:textId="77777777" w:rsidR="00B37C65" w:rsidRDefault="00B37C65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559C4226" w14:textId="77777777" w:rsidR="008B3E7D" w:rsidRDefault="008B3E7D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6A29F58" w14:textId="77777777" w:rsidR="001F6D02" w:rsidRDefault="001F6D02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07C7D042" w14:textId="77777777" w:rsidR="001F6D02" w:rsidRDefault="001F6D0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0C3E5" w14:textId="77777777" w:rsidR="00B37C65" w:rsidRDefault="00B37C65" w:rsidP="009B0CFF">
      <w:r>
        <w:separator/>
      </w:r>
    </w:p>
  </w:footnote>
  <w:footnote w:type="continuationSeparator" w:id="0">
    <w:p w14:paraId="7202B259" w14:textId="77777777" w:rsidR="00B37C65" w:rsidRDefault="00B37C65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7FCCC840" w14:textId="77777777" w:rsidR="001F6D02" w:rsidRDefault="001F6D02" w:rsidP="00AB45E4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6E2B3509" w14:textId="77777777" w:rsidR="001F6D02" w:rsidRDefault="001F6D0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CE"/>
    <w:rsid w:val="00001011"/>
    <w:rsid w:val="00033300"/>
    <w:rsid w:val="00034560"/>
    <w:rsid w:val="00061C5B"/>
    <w:rsid w:val="000622E0"/>
    <w:rsid w:val="00062720"/>
    <w:rsid w:val="00076CA2"/>
    <w:rsid w:val="000A7203"/>
    <w:rsid w:val="000C69BB"/>
    <w:rsid w:val="000D08DF"/>
    <w:rsid w:val="000E3B39"/>
    <w:rsid w:val="000F4C6F"/>
    <w:rsid w:val="000F68B1"/>
    <w:rsid w:val="001013E6"/>
    <w:rsid w:val="00110BF9"/>
    <w:rsid w:val="00133180"/>
    <w:rsid w:val="0014143C"/>
    <w:rsid w:val="0016395C"/>
    <w:rsid w:val="00174181"/>
    <w:rsid w:val="00176AF4"/>
    <w:rsid w:val="00185D32"/>
    <w:rsid w:val="00187BC4"/>
    <w:rsid w:val="00194246"/>
    <w:rsid w:val="001A15A6"/>
    <w:rsid w:val="001B1D16"/>
    <w:rsid w:val="001D0757"/>
    <w:rsid w:val="001D4E23"/>
    <w:rsid w:val="001F6D02"/>
    <w:rsid w:val="00205D4B"/>
    <w:rsid w:val="0020620B"/>
    <w:rsid w:val="00207A92"/>
    <w:rsid w:val="002519ED"/>
    <w:rsid w:val="00260296"/>
    <w:rsid w:val="00266CEB"/>
    <w:rsid w:val="00291C74"/>
    <w:rsid w:val="002E3123"/>
    <w:rsid w:val="00303F06"/>
    <w:rsid w:val="0030465F"/>
    <w:rsid w:val="00304E72"/>
    <w:rsid w:val="003511F0"/>
    <w:rsid w:val="003872D4"/>
    <w:rsid w:val="00393E45"/>
    <w:rsid w:val="003A2AA0"/>
    <w:rsid w:val="003D1FC5"/>
    <w:rsid w:val="003E1C9C"/>
    <w:rsid w:val="003E3C79"/>
    <w:rsid w:val="004037C9"/>
    <w:rsid w:val="00427926"/>
    <w:rsid w:val="0048274D"/>
    <w:rsid w:val="004977D3"/>
    <w:rsid w:val="004B0AAD"/>
    <w:rsid w:val="004C72D4"/>
    <w:rsid w:val="0052087D"/>
    <w:rsid w:val="00564455"/>
    <w:rsid w:val="005F0919"/>
    <w:rsid w:val="005F452F"/>
    <w:rsid w:val="0061030C"/>
    <w:rsid w:val="006114CE"/>
    <w:rsid w:val="006157D3"/>
    <w:rsid w:val="00677350"/>
    <w:rsid w:val="00695AA3"/>
    <w:rsid w:val="006A06D8"/>
    <w:rsid w:val="006B04A4"/>
    <w:rsid w:val="006C093C"/>
    <w:rsid w:val="006C3C49"/>
    <w:rsid w:val="006D23FD"/>
    <w:rsid w:val="006E2067"/>
    <w:rsid w:val="007018A1"/>
    <w:rsid w:val="007230B0"/>
    <w:rsid w:val="00724EC9"/>
    <w:rsid w:val="007323D5"/>
    <w:rsid w:val="0074165A"/>
    <w:rsid w:val="00754A9B"/>
    <w:rsid w:val="007810E5"/>
    <w:rsid w:val="007859E0"/>
    <w:rsid w:val="007902CE"/>
    <w:rsid w:val="007B67BE"/>
    <w:rsid w:val="007D093B"/>
    <w:rsid w:val="007D7A2B"/>
    <w:rsid w:val="007E10D8"/>
    <w:rsid w:val="007E351A"/>
    <w:rsid w:val="007F2389"/>
    <w:rsid w:val="00835C41"/>
    <w:rsid w:val="00856F3D"/>
    <w:rsid w:val="00871114"/>
    <w:rsid w:val="008A3C5D"/>
    <w:rsid w:val="008B3E7D"/>
    <w:rsid w:val="008B6087"/>
    <w:rsid w:val="008C62EE"/>
    <w:rsid w:val="008D2B85"/>
    <w:rsid w:val="008E6856"/>
    <w:rsid w:val="009009A9"/>
    <w:rsid w:val="00930B20"/>
    <w:rsid w:val="00932592"/>
    <w:rsid w:val="00940B56"/>
    <w:rsid w:val="009415FA"/>
    <w:rsid w:val="0098210D"/>
    <w:rsid w:val="00994980"/>
    <w:rsid w:val="009B0CFF"/>
    <w:rsid w:val="009B4803"/>
    <w:rsid w:val="009B7638"/>
    <w:rsid w:val="009E6204"/>
    <w:rsid w:val="00A25336"/>
    <w:rsid w:val="00A37028"/>
    <w:rsid w:val="00A63EBA"/>
    <w:rsid w:val="00A83913"/>
    <w:rsid w:val="00A86407"/>
    <w:rsid w:val="00A95900"/>
    <w:rsid w:val="00AA436C"/>
    <w:rsid w:val="00B03F5C"/>
    <w:rsid w:val="00B064C2"/>
    <w:rsid w:val="00B06D89"/>
    <w:rsid w:val="00B1235B"/>
    <w:rsid w:val="00B37C65"/>
    <w:rsid w:val="00B55145"/>
    <w:rsid w:val="00B55B2E"/>
    <w:rsid w:val="00B70746"/>
    <w:rsid w:val="00B77CC1"/>
    <w:rsid w:val="00B84F68"/>
    <w:rsid w:val="00B8752B"/>
    <w:rsid w:val="00B910A4"/>
    <w:rsid w:val="00C33422"/>
    <w:rsid w:val="00C44DC3"/>
    <w:rsid w:val="00C5539A"/>
    <w:rsid w:val="00C92921"/>
    <w:rsid w:val="00C93A77"/>
    <w:rsid w:val="00CB7219"/>
    <w:rsid w:val="00CB7739"/>
    <w:rsid w:val="00CE0963"/>
    <w:rsid w:val="00CE76CE"/>
    <w:rsid w:val="00D258E2"/>
    <w:rsid w:val="00D41BB2"/>
    <w:rsid w:val="00D6085F"/>
    <w:rsid w:val="00D61AE0"/>
    <w:rsid w:val="00D62E5A"/>
    <w:rsid w:val="00D767BA"/>
    <w:rsid w:val="00D827A8"/>
    <w:rsid w:val="00D92F49"/>
    <w:rsid w:val="00DA3BF8"/>
    <w:rsid w:val="00DA756B"/>
    <w:rsid w:val="00DD7385"/>
    <w:rsid w:val="00E314B0"/>
    <w:rsid w:val="00E538DD"/>
    <w:rsid w:val="00EB417F"/>
    <w:rsid w:val="00EE35CC"/>
    <w:rsid w:val="00EE4B92"/>
    <w:rsid w:val="00EF436A"/>
    <w:rsid w:val="00F14DCA"/>
    <w:rsid w:val="00FA3CA7"/>
    <w:rsid w:val="00FB22BF"/>
    <w:rsid w:val="00FC7B6B"/>
    <w:rsid w:val="00FD458D"/>
    <w:rsid w:val="00FE0D9C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0C705"/>
  <w15:chartTrackingRefBased/>
  <w15:docId w15:val="{F2B87CBC-7C1F-48C2-B7B5-B43CAA1E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  <w:pPr>
      <w:spacing w:after="160" w:line="259" w:lineRule="auto"/>
    </w:pPr>
    <w:rPr>
      <w:rFonts w:ascii="Verdana" w:eastAsiaTheme="minorHAnsi" w:hAnsi="Verdana" w:cstheme="minorBid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06D8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B0CFF"/>
    <w:pPr>
      <w:tabs>
        <w:tab w:val="center" w:pos="4536"/>
        <w:tab w:val="right" w:pos="9072"/>
      </w:tabs>
    </w:pPr>
    <w:rPr>
      <w:rFonts w:ascii="Verdana" w:eastAsiaTheme="minorHAnsi" w:hAnsi="Verdana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9B0CFF"/>
    <w:pPr>
      <w:tabs>
        <w:tab w:val="center" w:pos="4536"/>
        <w:tab w:val="right" w:pos="9072"/>
      </w:tabs>
    </w:pPr>
    <w:rPr>
      <w:rFonts w:ascii="Verdana" w:eastAsiaTheme="minorHAnsi" w:hAnsi="Verdana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eastAsiaTheme="minorHAnsi" w:hAnsi="Lato Light" w:cs="Lato Light"/>
      <w:color w:val="000000"/>
      <w:sz w:val="20"/>
      <w:szCs w:val="20"/>
      <w:lang w:eastAsia="en-US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line="540" w:lineRule="atLeast"/>
      <w:textAlignment w:val="center"/>
    </w:pPr>
    <w:rPr>
      <w:rFonts w:ascii="Lato Light" w:eastAsiaTheme="minorHAnsi" w:hAnsi="Lato Light" w:cs="Lato Light"/>
      <w:color w:val="000000"/>
      <w:sz w:val="52"/>
      <w:szCs w:val="52"/>
      <w:lang w:eastAsia="en-US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table" w:styleId="Tabellrutenett">
    <w:name w:val="Table Grid"/>
    <w:basedOn w:val="Vanligtabell"/>
    <w:uiPriority w:val="39"/>
    <w:rsid w:val="000F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C89E7ADEC41A4D8820DB9267A539C4" ma:contentTypeVersion="13" ma:contentTypeDescription="Opprett et nytt dokument." ma:contentTypeScope="" ma:versionID="a7e4899c26943d44d287a57ddacd33eb">
  <xsd:schema xmlns:xsd="http://www.w3.org/2001/XMLSchema" xmlns:xs="http://www.w3.org/2001/XMLSchema" xmlns:p="http://schemas.microsoft.com/office/2006/metadata/properties" xmlns:ns3="efbe8675-154a-4ead-89c3-615d62c05ab4" xmlns:ns4="d02a2f2f-429c-41f3-a686-40e11b3a9fb1" targetNamespace="http://schemas.microsoft.com/office/2006/metadata/properties" ma:root="true" ma:fieldsID="910663a7553230b06628381e6f904f57" ns3:_="" ns4:_="">
    <xsd:import namespace="efbe8675-154a-4ead-89c3-615d62c05ab4"/>
    <xsd:import namespace="d02a2f2f-429c-41f3-a686-40e11b3a9f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e8675-154a-4ead-89c3-615d62c05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a2f2f-429c-41f3-a686-40e11b3a9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9B998-F5FC-4BB3-9667-40A64DFE1C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A645B-60BA-470F-9EEB-77641A756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e8675-154a-4ead-89c3-615d62c05ab4"/>
    <ds:schemaRef ds:uri="d02a2f2f-429c-41f3-a686-40e11b3a9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3A698-B427-496A-87A1-15994ABBF4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KRS med byvåpen</Template>
  <TotalTime>2</TotalTime>
  <Pages>2</Pages>
  <Words>299</Words>
  <Characters>1709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Stephansen</dc:creator>
  <cp:keywords/>
  <dc:description/>
  <cp:lastModifiedBy>Mariann Stephansen</cp:lastModifiedBy>
  <cp:revision>2</cp:revision>
  <dcterms:created xsi:type="dcterms:W3CDTF">2026-02-05T13:07:00Z</dcterms:created>
  <dcterms:modified xsi:type="dcterms:W3CDTF">2026-02-05T13:07:00Z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0x010100B7C89E7ADEC41A4D8820DB9267A539C4</vt:lpwstr>
  </property>
</Properties>
</file>