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DE93" w14:textId="77777777" w:rsidR="00A83C2D" w:rsidRDefault="00A83C2D" w:rsidP="00A83C2D">
      <w:pPr>
        <w:ind w:left="-567"/>
        <w:rPr>
          <w:rFonts w:ascii="Arial" w:hAnsi="Arial" w:cs="Arial"/>
          <w:b/>
          <w:caps/>
          <w:color w:val="FFFFFF"/>
        </w:rPr>
      </w:pPr>
      <w:r>
        <w:rPr>
          <w:rFonts w:ascii="Arial" w:hAnsi="Arial" w:cs="Arial"/>
          <w:b/>
          <w:caps/>
          <w:color w:val="FFFFFF"/>
        </w:rPr>
        <w:t>oppvekst</w:t>
      </w:r>
    </w:p>
    <w:p w14:paraId="5BCE9806" w14:textId="77777777" w:rsidR="00A83C2D" w:rsidRDefault="00A83C2D" w:rsidP="00A83C2D">
      <w:pPr>
        <w:rPr>
          <w:rFonts w:ascii="Arial" w:hAnsi="Arial"/>
          <w:noProof/>
          <w:color w:val="FFFFFF"/>
        </w:rPr>
      </w:pPr>
    </w:p>
    <w:p w14:paraId="1FAB0A4E" w14:textId="77777777" w:rsidR="00A83C2D" w:rsidRDefault="00A83C2D" w:rsidP="00A83C2D">
      <w:pPr>
        <w:rPr>
          <w:rFonts w:ascii="Arial" w:hAnsi="Arial"/>
          <w:noProof/>
          <w:color w:val="FFFFFF"/>
        </w:rPr>
      </w:pPr>
    </w:p>
    <w:p w14:paraId="7FB709EE" w14:textId="77777777" w:rsidR="00A83C2D" w:rsidRDefault="00A83C2D" w:rsidP="00A83C2D">
      <w:pPr>
        <w:rPr>
          <w:rFonts w:ascii="Arial" w:hAnsi="Arial"/>
          <w:noProof/>
          <w:color w:val="FFFFFF"/>
        </w:rPr>
      </w:pPr>
    </w:p>
    <w:p w14:paraId="2C04E71F" w14:textId="77777777" w:rsidR="00A83C2D" w:rsidRDefault="00A83C2D" w:rsidP="00A83C2D">
      <w:pPr>
        <w:rPr>
          <w:rFonts w:ascii="Arial" w:hAnsi="Arial"/>
          <w:noProof/>
        </w:rPr>
      </w:pPr>
    </w:p>
    <w:p w14:paraId="53236D3F" w14:textId="77777777" w:rsidR="00A83C2D" w:rsidRDefault="00A83C2D" w:rsidP="00A83C2D">
      <w:pPr>
        <w:rPr>
          <w:rFonts w:ascii="Arial" w:hAnsi="Arial"/>
          <w:noProof/>
        </w:rPr>
      </w:pPr>
    </w:p>
    <w:p w14:paraId="1122F3B0" w14:textId="77777777" w:rsidR="00A83C2D" w:rsidRDefault="00A83C2D" w:rsidP="00A83C2D">
      <w:pPr>
        <w:rPr>
          <w:rFonts w:ascii="Arial" w:hAnsi="Arial"/>
          <w:noProof/>
        </w:rPr>
      </w:pPr>
    </w:p>
    <w:p w14:paraId="04EB6CB3" w14:textId="77777777" w:rsidR="00A83C2D" w:rsidRPr="008C70B3" w:rsidRDefault="00A83C2D" w:rsidP="00A83C2D">
      <w:pPr>
        <w:jc w:val="center"/>
        <w:rPr>
          <w:rFonts w:ascii="Arial" w:hAnsi="Arial" w:cs="Arial"/>
        </w:rPr>
      </w:pPr>
      <w:r w:rsidRPr="20AA1A16">
        <w:rPr>
          <w:rFonts w:ascii="Arial" w:hAnsi="Arial" w:cs="Arial"/>
        </w:rPr>
        <w:t xml:space="preserve">                                                                                    Unntatt offentlighet </w:t>
      </w:r>
      <w:proofErr w:type="spellStart"/>
      <w:r w:rsidRPr="20AA1A16">
        <w:rPr>
          <w:rFonts w:ascii="Arial" w:hAnsi="Arial" w:cs="Arial"/>
        </w:rPr>
        <w:t>iht</w:t>
      </w:r>
      <w:proofErr w:type="spellEnd"/>
      <w:r w:rsidRPr="20AA1A16">
        <w:rPr>
          <w:rFonts w:ascii="Arial" w:hAnsi="Arial" w:cs="Arial"/>
        </w:rPr>
        <w:t xml:space="preserve"> </w:t>
      </w:r>
      <w:proofErr w:type="spellStart"/>
      <w:r w:rsidRPr="20AA1A16">
        <w:rPr>
          <w:rFonts w:ascii="Arial" w:hAnsi="Arial" w:cs="Arial"/>
        </w:rPr>
        <w:t>offl</w:t>
      </w:r>
      <w:proofErr w:type="spellEnd"/>
      <w:r w:rsidRPr="20AA1A16">
        <w:rPr>
          <w:rFonts w:ascii="Arial" w:hAnsi="Arial" w:cs="Arial"/>
        </w:rPr>
        <w:t xml:space="preserve"> § 13 </w:t>
      </w:r>
      <w:proofErr w:type="spellStart"/>
      <w:r w:rsidRPr="20AA1A16">
        <w:rPr>
          <w:rFonts w:ascii="Arial" w:hAnsi="Arial" w:cs="Arial"/>
        </w:rPr>
        <w:t>jf</w:t>
      </w:r>
      <w:proofErr w:type="spellEnd"/>
      <w:r w:rsidRPr="20AA1A16">
        <w:rPr>
          <w:rFonts w:ascii="Arial" w:hAnsi="Arial" w:cs="Arial"/>
        </w:rPr>
        <w:t xml:space="preserve"> </w:t>
      </w:r>
      <w:proofErr w:type="spellStart"/>
      <w:r w:rsidRPr="20AA1A16">
        <w:rPr>
          <w:rFonts w:ascii="Arial" w:hAnsi="Arial" w:cs="Arial"/>
        </w:rPr>
        <w:t>fvl</w:t>
      </w:r>
      <w:proofErr w:type="spellEnd"/>
      <w:r w:rsidRPr="20AA1A16">
        <w:rPr>
          <w:rFonts w:ascii="Arial" w:hAnsi="Arial" w:cs="Arial"/>
        </w:rPr>
        <w:t xml:space="preserve"> §13</w:t>
      </w:r>
    </w:p>
    <w:p w14:paraId="56B5C6A0" w14:textId="77777777" w:rsidR="00A83C2D" w:rsidRDefault="00A83C2D" w:rsidP="00A83C2D">
      <w:pPr>
        <w:rPr>
          <w:rFonts w:ascii="Arial" w:hAnsi="Arial"/>
          <w:noProof/>
        </w:rPr>
      </w:pPr>
    </w:p>
    <w:p w14:paraId="1691B96D" w14:textId="77777777" w:rsidR="00A83C2D" w:rsidRDefault="00A83C2D" w:rsidP="00A83C2D">
      <w:pPr>
        <w:rPr>
          <w:rFonts w:ascii="Arial" w:hAnsi="Arial"/>
          <w:noProof/>
        </w:rPr>
      </w:pPr>
    </w:p>
    <w:p w14:paraId="6F834125" w14:textId="77777777" w:rsidR="00A83C2D" w:rsidRDefault="00A83C2D" w:rsidP="00A83C2D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Samarbeidsmøte   </w:t>
      </w:r>
    </w:p>
    <w:p w14:paraId="19670B46" w14:textId="77777777" w:rsidR="00A83C2D" w:rsidRDefault="00A83C2D" w:rsidP="00A83C2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:</w:t>
      </w:r>
    </w:p>
    <w:p w14:paraId="21284663" w14:textId="77777777" w:rsidR="00A83C2D" w:rsidRDefault="00A83C2D" w:rsidP="00A83C2D">
      <w:pPr>
        <w:rPr>
          <w:rFonts w:ascii="Arial" w:eastAsia="Calibri" w:hAnsi="Arial" w:cs="Arial"/>
        </w:rPr>
      </w:pPr>
    </w:p>
    <w:p w14:paraId="21210228" w14:textId="77777777" w:rsidR="00A83C2D" w:rsidRDefault="00A83C2D" w:rsidP="00A83C2D">
      <w:pPr>
        <w:rPr>
          <w:rFonts w:ascii="Arial" w:eastAsia="Calibri" w:hAnsi="Arial" w:cs="Arial"/>
        </w:rPr>
      </w:pPr>
    </w:p>
    <w:p w14:paraId="0A5C893C" w14:textId="77777777" w:rsidR="00A83C2D" w:rsidRPr="003F5239" w:rsidRDefault="00A83C2D" w:rsidP="00A83C2D">
      <w:pPr>
        <w:rPr>
          <w:rFonts w:ascii="Arial" w:eastAsia="Calibri" w:hAnsi="Arial" w:cs="Arial"/>
          <w:b/>
        </w:rPr>
      </w:pPr>
      <w:r w:rsidRPr="003F5239">
        <w:rPr>
          <w:rFonts w:ascii="Arial" w:eastAsia="Calibri" w:hAnsi="Arial" w:cs="Arial"/>
        </w:rPr>
        <w:t>i …………………… barnehage for ___________ _, født_________________</w:t>
      </w:r>
      <w:r w:rsidRPr="003F5239">
        <w:rPr>
          <w:rFonts w:ascii="Arial" w:eastAsia="Calibri" w:hAnsi="Arial" w:cs="Arial"/>
          <w:b/>
        </w:rPr>
        <w:t xml:space="preserve">  </w:t>
      </w:r>
    </w:p>
    <w:p w14:paraId="1B0967F7" w14:textId="77777777" w:rsidR="00A83C2D" w:rsidRPr="003F5239" w:rsidRDefault="00A83C2D" w:rsidP="00A83C2D">
      <w:pPr>
        <w:rPr>
          <w:rFonts w:ascii="Arial" w:eastAsia="Calibri" w:hAnsi="Arial" w:cs="Arial"/>
        </w:rPr>
      </w:pP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  <w:r w:rsidRPr="003F5239">
        <w:rPr>
          <w:rFonts w:ascii="Arial" w:eastAsia="Calibri" w:hAnsi="Arial" w:cs="Arial"/>
          <w:b/>
        </w:rPr>
        <w:tab/>
      </w:r>
    </w:p>
    <w:p w14:paraId="52E625CD" w14:textId="77777777" w:rsidR="00A83C2D" w:rsidRPr="003F5239" w:rsidRDefault="00A83C2D" w:rsidP="00A83C2D">
      <w:pPr>
        <w:rPr>
          <w:rFonts w:ascii="Arial" w:eastAsia="Calibri" w:hAnsi="Arial" w:cs="Arial"/>
        </w:rPr>
      </w:pPr>
      <w:r w:rsidRPr="003F5239">
        <w:rPr>
          <w:rFonts w:ascii="Arial" w:eastAsia="Calibri" w:hAnsi="Arial" w:cs="Arial"/>
        </w:rPr>
        <w:t>Tilstede:</w:t>
      </w:r>
    </w:p>
    <w:p w14:paraId="624516B7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0F85643E" w14:textId="77777777" w:rsidR="00A83C2D" w:rsidRDefault="00A83C2D" w:rsidP="00A83C2D">
      <w:pPr>
        <w:rPr>
          <w:rFonts w:ascii="Arial" w:eastAsia="Calibri" w:hAnsi="Arial" w:cs="Arial"/>
        </w:rPr>
      </w:pPr>
    </w:p>
    <w:p w14:paraId="0B63585F" w14:textId="77777777" w:rsidR="00A83C2D" w:rsidRDefault="00A83C2D" w:rsidP="00A83C2D">
      <w:pPr>
        <w:rPr>
          <w:rFonts w:ascii="Arial" w:eastAsia="Calibri" w:hAnsi="Arial" w:cs="Arial"/>
        </w:rPr>
      </w:pPr>
    </w:p>
    <w:p w14:paraId="7D41F0AD" w14:textId="77777777" w:rsidR="00A83C2D" w:rsidRDefault="00A83C2D" w:rsidP="00A83C2D">
      <w:pPr>
        <w:rPr>
          <w:rFonts w:ascii="Arial" w:eastAsia="Calibri" w:hAnsi="Arial" w:cs="Arial"/>
        </w:rPr>
      </w:pPr>
    </w:p>
    <w:p w14:paraId="65BB1794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558476FC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55D582CE" w14:textId="77777777" w:rsidR="00A83C2D" w:rsidRPr="003F5239" w:rsidRDefault="00A83C2D" w:rsidP="00A83C2D">
      <w:pPr>
        <w:rPr>
          <w:rFonts w:ascii="Arial" w:eastAsia="Calibri" w:hAnsi="Arial" w:cs="Arial"/>
        </w:rPr>
      </w:pPr>
      <w:r w:rsidRPr="003F5239">
        <w:rPr>
          <w:rFonts w:ascii="Arial" w:eastAsia="Calibri" w:hAnsi="Arial" w:cs="Arial"/>
        </w:rPr>
        <w:t>Vurdere utvikling av den spesialpedagogiske hjelpen og veien videre</w:t>
      </w:r>
    </w:p>
    <w:p w14:paraId="7B07E9D5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79A277C7" w14:textId="77777777" w:rsidR="00A83C2D" w:rsidRPr="003F5239" w:rsidRDefault="00A83C2D" w:rsidP="00A83C2D">
      <w:pPr>
        <w:pStyle w:val="Listeavsnitt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3F5239">
        <w:rPr>
          <w:rFonts w:ascii="Arial" w:eastAsia="Calibri" w:hAnsi="Arial" w:cs="Arial"/>
          <w:sz w:val="22"/>
          <w:szCs w:val="22"/>
          <w:lang w:eastAsia="en-US"/>
        </w:rPr>
        <w:t xml:space="preserve">Situasjonen nå? </w:t>
      </w:r>
    </w:p>
    <w:p w14:paraId="68DA009B" w14:textId="77777777" w:rsidR="00A83C2D" w:rsidRPr="003F5239" w:rsidRDefault="00A83C2D" w:rsidP="00A83C2D">
      <w:pPr>
        <w:ind w:left="360"/>
        <w:rPr>
          <w:rFonts w:ascii="Arial" w:eastAsia="Calibri" w:hAnsi="Arial" w:cs="Arial"/>
        </w:rPr>
      </w:pPr>
    </w:p>
    <w:p w14:paraId="0E562922" w14:textId="77777777" w:rsidR="00A83C2D" w:rsidRPr="003F5239" w:rsidRDefault="00A83C2D" w:rsidP="00A83C2D">
      <w:pPr>
        <w:pStyle w:val="Listeavsnitt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3F5239">
        <w:rPr>
          <w:rFonts w:ascii="Arial" w:eastAsia="Calibri" w:hAnsi="Arial" w:cs="Arial"/>
          <w:sz w:val="22"/>
          <w:szCs w:val="22"/>
          <w:lang w:eastAsia="en-US"/>
        </w:rPr>
        <w:t>Ivaretar tiltakene barnets rett til å være aktivt deltakende i barnehagens fellesskap?</w:t>
      </w:r>
    </w:p>
    <w:p w14:paraId="1A74A345" w14:textId="77777777" w:rsidR="00A83C2D" w:rsidRPr="003F5239" w:rsidRDefault="00A83C2D" w:rsidP="00A83C2D">
      <w:pPr>
        <w:ind w:left="360"/>
        <w:rPr>
          <w:rFonts w:ascii="Arial" w:eastAsia="Calibri" w:hAnsi="Arial" w:cs="Arial"/>
        </w:rPr>
      </w:pPr>
    </w:p>
    <w:p w14:paraId="07A83E19" w14:textId="77777777" w:rsidR="00A83C2D" w:rsidRPr="003F5239" w:rsidRDefault="00A83C2D" w:rsidP="00A83C2D">
      <w:pPr>
        <w:pStyle w:val="Listeavsnitt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3F5239">
        <w:rPr>
          <w:rFonts w:ascii="Arial" w:eastAsia="Calibri" w:hAnsi="Arial" w:cs="Arial"/>
          <w:sz w:val="22"/>
          <w:szCs w:val="22"/>
          <w:lang w:eastAsia="en-US"/>
        </w:rPr>
        <w:t>Veien videre? (sakkyndig vurdering videreføres, avsluttes eller ny)</w:t>
      </w:r>
    </w:p>
    <w:p w14:paraId="5C63091E" w14:textId="77777777" w:rsidR="00A83C2D" w:rsidRPr="003F5239" w:rsidRDefault="00A83C2D" w:rsidP="00A83C2D">
      <w:pPr>
        <w:ind w:left="360"/>
        <w:rPr>
          <w:rFonts w:ascii="Arial" w:eastAsia="Calibri" w:hAnsi="Arial" w:cs="Arial"/>
        </w:rPr>
      </w:pPr>
      <w:r w:rsidRPr="003F5239">
        <w:rPr>
          <w:rFonts w:ascii="Arial" w:eastAsia="Calibri" w:hAnsi="Arial" w:cs="Arial"/>
        </w:rPr>
        <w:lastRenderedPageBreak/>
        <w:t xml:space="preserve"> </w:t>
      </w:r>
    </w:p>
    <w:p w14:paraId="5E619B0A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6185B1FC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610A0B34" w14:textId="77777777" w:rsidR="00A83C2D" w:rsidRDefault="00A83C2D" w:rsidP="00A83C2D">
      <w:pPr>
        <w:rPr>
          <w:rFonts w:ascii="Arial" w:eastAsia="Calibri" w:hAnsi="Arial" w:cs="Arial"/>
        </w:rPr>
      </w:pPr>
    </w:p>
    <w:p w14:paraId="595CB0FE" w14:textId="77777777" w:rsidR="00A83C2D" w:rsidRDefault="00A83C2D" w:rsidP="00A83C2D">
      <w:pPr>
        <w:rPr>
          <w:rFonts w:ascii="Arial" w:eastAsia="Calibri" w:hAnsi="Arial" w:cs="Arial"/>
        </w:rPr>
      </w:pPr>
    </w:p>
    <w:p w14:paraId="53FED7B7" w14:textId="77777777" w:rsidR="00A83C2D" w:rsidRDefault="00A83C2D" w:rsidP="00A83C2D">
      <w:pPr>
        <w:rPr>
          <w:rFonts w:ascii="Arial" w:eastAsia="Calibri" w:hAnsi="Arial" w:cs="Arial"/>
        </w:rPr>
      </w:pPr>
    </w:p>
    <w:p w14:paraId="72A66058" w14:textId="77777777" w:rsidR="00A83C2D" w:rsidRDefault="00A83C2D" w:rsidP="00A83C2D">
      <w:pPr>
        <w:rPr>
          <w:rFonts w:ascii="Arial" w:eastAsia="Calibri" w:hAnsi="Arial" w:cs="Arial"/>
        </w:rPr>
      </w:pPr>
    </w:p>
    <w:p w14:paraId="73CAFA24" w14:textId="77777777" w:rsidR="00A83C2D" w:rsidRDefault="00A83C2D" w:rsidP="00A83C2D">
      <w:pPr>
        <w:rPr>
          <w:rFonts w:ascii="Arial" w:eastAsia="Calibri" w:hAnsi="Arial" w:cs="Arial"/>
        </w:rPr>
      </w:pPr>
    </w:p>
    <w:p w14:paraId="4CEB1FC1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732DFF82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46B01A9C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6CF99A3A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3E9E8ED1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63D9C98E" w14:textId="77777777" w:rsidR="00A83C2D" w:rsidRDefault="00A83C2D" w:rsidP="00A83C2D">
      <w:pPr>
        <w:rPr>
          <w:rFonts w:ascii="Arial" w:eastAsia="Calibri" w:hAnsi="Arial" w:cs="Arial"/>
        </w:rPr>
      </w:pPr>
    </w:p>
    <w:p w14:paraId="3516406D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31B26865" w14:textId="77777777" w:rsidR="00A83C2D" w:rsidRPr="003F5239" w:rsidRDefault="00A83C2D" w:rsidP="00A83C2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</w:t>
      </w:r>
      <w:r w:rsidRPr="003F5239">
        <w:rPr>
          <w:rFonts w:ascii="Arial" w:eastAsia="Calibri" w:hAnsi="Arial" w:cs="Arial"/>
        </w:rPr>
        <w:t>_______________________________________</w:t>
      </w:r>
    </w:p>
    <w:p w14:paraId="245BB985" w14:textId="77777777" w:rsidR="00A83C2D" w:rsidRPr="003F5239" w:rsidRDefault="00A83C2D" w:rsidP="00A83C2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Dato - </w:t>
      </w:r>
      <w:r w:rsidRPr="003F5239">
        <w:rPr>
          <w:rFonts w:ascii="Arial" w:eastAsia="Calibri" w:hAnsi="Arial" w:cs="Arial"/>
        </w:rPr>
        <w:t>Enhetsleder</w:t>
      </w:r>
      <w:r w:rsidRPr="003F5239">
        <w:rPr>
          <w:rFonts w:ascii="Arial" w:eastAsia="Calibri" w:hAnsi="Arial" w:cs="Arial"/>
        </w:rPr>
        <w:tab/>
      </w:r>
      <w:r w:rsidRPr="003F5239">
        <w:rPr>
          <w:rFonts w:ascii="Arial" w:eastAsia="Calibri" w:hAnsi="Arial" w:cs="Arial"/>
        </w:rPr>
        <w:tab/>
      </w:r>
      <w:r w:rsidRPr="003F523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                                       Dato- Foreldre/</w:t>
      </w:r>
      <w:r w:rsidRPr="003F5239">
        <w:rPr>
          <w:rFonts w:ascii="Arial" w:eastAsia="Calibri" w:hAnsi="Arial" w:cs="Arial"/>
        </w:rPr>
        <w:t>/foresatte</w:t>
      </w:r>
    </w:p>
    <w:p w14:paraId="6DE8DA16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190375BB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34C8449A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01FC8E3B" w14:textId="77777777" w:rsidR="00A83C2D" w:rsidRPr="003F5239" w:rsidRDefault="00A83C2D" w:rsidP="00A83C2D">
      <w:pPr>
        <w:rPr>
          <w:rFonts w:ascii="Arial" w:eastAsia="Calibri" w:hAnsi="Arial" w:cs="Arial"/>
        </w:rPr>
      </w:pPr>
    </w:p>
    <w:p w14:paraId="50E92F72" w14:textId="77777777" w:rsidR="00A83C2D" w:rsidRPr="003F5239" w:rsidRDefault="00A83C2D" w:rsidP="00A83C2D">
      <w:pPr>
        <w:rPr>
          <w:rFonts w:ascii="Arial" w:eastAsia="Calibri" w:hAnsi="Arial" w:cs="Arial"/>
        </w:rPr>
      </w:pPr>
      <w:r w:rsidRPr="003F5239">
        <w:rPr>
          <w:rFonts w:ascii="Arial" w:eastAsia="Calibri" w:hAnsi="Arial" w:cs="Arial"/>
        </w:rPr>
        <w:t>Referat sendes til:</w:t>
      </w:r>
    </w:p>
    <w:p w14:paraId="1CCE033B" w14:textId="77777777" w:rsidR="00A83C2D" w:rsidRPr="003F5239" w:rsidRDefault="00A83C2D" w:rsidP="00A83C2D">
      <w:pPr>
        <w:rPr>
          <w:rFonts w:ascii="Arial" w:eastAsia="Calibri" w:hAnsi="Arial" w:cs="Arial"/>
          <w:noProof/>
        </w:rPr>
      </w:pPr>
      <w:r w:rsidRPr="003F5239">
        <w:rPr>
          <w:rFonts w:ascii="Arial" w:eastAsia="Calibri" w:hAnsi="Arial" w:cs="Arial"/>
          <w:noProof/>
        </w:rPr>
        <w:t>Foreldre/foresatte</w:t>
      </w:r>
    </w:p>
    <w:p w14:paraId="265EBE9C" w14:textId="77777777" w:rsidR="00A83C2D" w:rsidRPr="003F5239" w:rsidRDefault="00A83C2D" w:rsidP="00A83C2D">
      <w:pPr>
        <w:rPr>
          <w:rFonts w:ascii="Arial" w:eastAsia="Calibri" w:hAnsi="Arial" w:cs="Arial"/>
          <w:noProof/>
        </w:rPr>
      </w:pPr>
      <w:r w:rsidRPr="003F5239">
        <w:rPr>
          <w:rFonts w:ascii="Arial" w:eastAsia="Calibri" w:hAnsi="Arial" w:cs="Arial"/>
          <w:noProof/>
        </w:rPr>
        <w:t>PPT, Postboks 4, 46</w:t>
      </w:r>
      <w:r>
        <w:rPr>
          <w:rFonts w:ascii="Arial" w:eastAsia="Calibri" w:hAnsi="Arial" w:cs="Arial"/>
          <w:noProof/>
        </w:rPr>
        <w:t>85</w:t>
      </w:r>
      <w:r w:rsidRPr="003F5239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noProof/>
        </w:rPr>
        <w:t>Nodeland</w:t>
      </w:r>
    </w:p>
    <w:p w14:paraId="1BC327C9" w14:textId="77777777" w:rsidR="00A83C2D" w:rsidRPr="003F5239" w:rsidRDefault="00A83C2D" w:rsidP="00A83C2D">
      <w:pPr>
        <w:rPr>
          <w:rFonts w:ascii="Arial" w:hAnsi="Arial" w:cs="Arial"/>
          <w:noProof/>
        </w:rPr>
      </w:pPr>
      <w:r w:rsidRPr="003F5239">
        <w:rPr>
          <w:rFonts w:ascii="Arial" w:hAnsi="Arial" w:cs="Arial"/>
          <w:noProof/>
        </w:rPr>
        <w:t>Private bhg: kopi sendes Oppvekst Kristiansand, kommune, Pob 4</w:t>
      </w:r>
      <w:r>
        <w:rPr>
          <w:rFonts w:ascii="Arial" w:hAnsi="Arial" w:cs="Arial"/>
          <w:noProof/>
        </w:rPr>
        <w:t>, 4685 Nodeland</w:t>
      </w:r>
    </w:p>
    <w:p w14:paraId="28DA1DF1" w14:textId="77777777" w:rsidR="00A83C2D" w:rsidRPr="003F5239" w:rsidRDefault="00A83C2D" w:rsidP="00A83C2D">
      <w:pPr>
        <w:rPr>
          <w:rFonts w:ascii="Arial" w:hAnsi="Arial"/>
          <w:noProof/>
        </w:rPr>
      </w:pPr>
      <w:r w:rsidRPr="003F5239">
        <w:rPr>
          <w:rFonts w:ascii="Arial" w:hAnsi="Arial" w:cs="Arial"/>
          <w:noProof/>
        </w:rPr>
        <w:t>Kommunale bhg:scannes  legges i barnets</w:t>
      </w:r>
      <w:r w:rsidRPr="003F5239">
        <w:rPr>
          <w:rFonts w:ascii="Arial" w:hAnsi="Arial"/>
          <w:noProof/>
        </w:rPr>
        <w:t xml:space="preserve"> mappe Public 360.</w:t>
      </w:r>
    </w:p>
    <w:p w14:paraId="52BB6ACF" w14:textId="77777777" w:rsidR="00A83C2D" w:rsidRPr="003F5239" w:rsidRDefault="00A83C2D" w:rsidP="00A83C2D">
      <w:pPr>
        <w:rPr>
          <w:rFonts w:ascii="Arial" w:hAnsi="Arial"/>
          <w:noProof/>
        </w:rPr>
      </w:pPr>
    </w:p>
    <w:p w14:paraId="7AFD733E" w14:textId="77777777" w:rsidR="00A83C2D" w:rsidRPr="00903775" w:rsidRDefault="00A83C2D" w:rsidP="00A83C2D">
      <w:pPr>
        <w:rPr>
          <w:rFonts w:ascii="Arial" w:hAnsi="Arial"/>
          <w:noProof/>
          <w:sz w:val="20"/>
          <w:szCs w:val="20"/>
        </w:rPr>
      </w:pPr>
    </w:p>
    <w:p w14:paraId="683B0EE0" w14:textId="77777777" w:rsidR="00A83C2D" w:rsidRPr="00903775" w:rsidRDefault="00A83C2D" w:rsidP="00A83C2D">
      <w:pPr>
        <w:rPr>
          <w:rFonts w:ascii="Arial" w:hAnsi="Arial"/>
          <w:noProof/>
          <w:sz w:val="20"/>
          <w:szCs w:val="20"/>
        </w:rPr>
      </w:pPr>
      <w:r w:rsidRPr="00903775">
        <w:rPr>
          <w:rFonts w:ascii="Arial" w:hAnsi="Arial"/>
          <w:noProof/>
          <w:sz w:val="20"/>
          <w:szCs w:val="20"/>
        </w:rPr>
        <w:t xml:space="preserve">Rev </w:t>
      </w:r>
      <w:r>
        <w:rPr>
          <w:rFonts w:ascii="Arial" w:hAnsi="Arial"/>
          <w:noProof/>
          <w:sz w:val="20"/>
          <w:szCs w:val="20"/>
        </w:rPr>
        <w:t>des.2019</w:t>
      </w:r>
    </w:p>
    <w:p w14:paraId="3CB6A33B" w14:textId="77777777" w:rsidR="008C62EE" w:rsidRPr="001F6D02" w:rsidRDefault="008C62EE">
      <w:pPr>
        <w:rPr>
          <w:sz w:val="20"/>
          <w:szCs w:val="20"/>
        </w:rPr>
      </w:pPr>
      <w:bookmarkStart w:id="0" w:name="_GoBack"/>
      <w:bookmarkEnd w:id="0"/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BAE7" w14:textId="77777777" w:rsidR="00A83C2D" w:rsidRDefault="00A83C2D" w:rsidP="009B0CFF">
      <w:pPr>
        <w:spacing w:after="0" w:line="240" w:lineRule="auto"/>
      </w:pPr>
      <w:r>
        <w:separator/>
      </w:r>
    </w:p>
  </w:endnote>
  <w:endnote w:type="continuationSeparator" w:id="0">
    <w:p w14:paraId="1D9F3EC4" w14:textId="77777777" w:rsidR="00A83C2D" w:rsidRDefault="00A83C2D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987484A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5ED3D2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94F4406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055A" w14:textId="77777777" w:rsidR="00A83C2D" w:rsidRDefault="00A83C2D" w:rsidP="009B0CFF">
      <w:pPr>
        <w:spacing w:after="0" w:line="240" w:lineRule="auto"/>
      </w:pPr>
      <w:r>
        <w:separator/>
      </w:r>
    </w:p>
  </w:footnote>
  <w:footnote w:type="continuationSeparator" w:id="0">
    <w:p w14:paraId="04750C26" w14:textId="77777777" w:rsidR="00A83C2D" w:rsidRDefault="00A83C2D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D7E9628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C5365CF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8228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43282758" wp14:editId="767A25AB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81D4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470414FF" wp14:editId="02A6487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D6D"/>
    <w:multiLevelType w:val="hybridMultilevel"/>
    <w:tmpl w:val="0D085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2D"/>
    <w:rsid w:val="00034560"/>
    <w:rsid w:val="00062720"/>
    <w:rsid w:val="000A7203"/>
    <w:rsid w:val="001013E6"/>
    <w:rsid w:val="001F6D02"/>
    <w:rsid w:val="00266CEB"/>
    <w:rsid w:val="00304E72"/>
    <w:rsid w:val="004977D3"/>
    <w:rsid w:val="0052087D"/>
    <w:rsid w:val="006C3C49"/>
    <w:rsid w:val="007230B0"/>
    <w:rsid w:val="007902CE"/>
    <w:rsid w:val="007F2389"/>
    <w:rsid w:val="008B3E7D"/>
    <w:rsid w:val="008C62EE"/>
    <w:rsid w:val="009B0CFF"/>
    <w:rsid w:val="00A83C2D"/>
    <w:rsid w:val="00B064C2"/>
    <w:rsid w:val="00B06D89"/>
    <w:rsid w:val="00B1235B"/>
    <w:rsid w:val="00B55145"/>
    <w:rsid w:val="00B77CC1"/>
    <w:rsid w:val="00C44DC3"/>
    <w:rsid w:val="00C5539A"/>
    <w:rsid w:val="00C93A77"/>
    <w:rsid w:val="00D61AE0"/>
    <w:rsid w:val="00D827A8"/>
    <w:rsid w:val="00E314B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EC429"/>
  <w15:chartTrackingRefBased/>
  <w15:docId w15:val="{35C60223-1470-4D9C-99AB-7F3107FF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2" ma:contentTypeDescription="Opprett et nytt dokument." ma:contentTypeScope="" ma:versionID="1513f2a99594ea92fc1b31734ae232eb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529471dcd48a7cdd32b4f9a2c411dc8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32E0E-A149-4F28-9F27-FB3F7ACD8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6488F-7A83-4502-ADE1-5D6A3D5F8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CCAB8-C6B4-46C9-B0E5-069A49492E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Stephansen</dc:creator>
  <cp:keywords/>
  <dc:description/>
  <cp:lastModifiedBy>Mariann Stephansen</cp:lastModifiedBy>
  <cp:revision>1</cp:revision>
  <dcterms:created xsi:type="dcterms:W3CDTF">2020-02-17T17:46:00Z</dcterms:created>
  <dcterms:modified xsi:type="dcterms:W3CDTF">2020-02-17T17:47:00Z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