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987" w:rsidRDefault="00D31987">
      <w:pPr>
        <w:rPr>
          <w:b/>
        </w:rPr>
      </w:pPr>
      <w:r>
        <w:rPr>
          <w:b/>
        </w:rPr>
        <w:t>Til lege angående utskrivelse av legeattest.</w:t>
      </w:r>
    </w:p>
    <w:p w:rsidR="00D31987" w:rsidRDefault="00D31987">
      <w:pPr>
        <w:rPr>
          <w:b/>
        </w:rPr>
      </w:pPr>
      <w:hyperlink r:id="rId6" w:anchor="3-23" w:history="1">
        <w:r>
          <w:rPr>
            <w:rStyle w:val="Hyperlink"/>
            <w:b/>
          </w:rPr>
          <w:t>Forskrift</w:t>
        </w:r>
      </w:hyperlink>
      <w:r>
        <w:rPr>
          <w:b/>
        </w:rPr>
        <w:t xml:space="preserve"> til opplæringsloven § 3-23….:</w:t>
      </w:r>
    </w:p>
    <w:p w:rsidR="00D31987" w:rsidRPr="00FD0FDC" w:rsidRDefault="00D31987">
      <w:pPr>
        <w:rPr>
          <w:i/>
        </w:rPr>
      </w:pPr>
      <w:r w:rsidRPr="00FD0FDC">
        <w:rPr>
          <w:i/>
        </w:rPr>
        <w:t>Elevar i vidaregåande opplæring som ikk</w:t>
      </w:r>
      <w:r>
        <w:rPr>
          <w:i/>
        </w:rPr>
        <w:t>j</w:t>
      </w:r>
      <w:r w:rsidRPr="00FD0FDC">
        <w:rPr>
          <w:i/>
        </w:rPr>
        <w:t>e kan følgje den ordinære opplæringa i den praktiske delen av kompetansemåla i kroppsøvingsfaget, skal få tilrettelagd opplæring så langt dette er mo</w:t>
      </w:r>
      <w:r>
        <w:rPr>
          <w:i/>
        </w:rPr>
        <w:t>g</w:t>
      </w:r>
      <w:r w:rsidRPr="00FD0FDC">
        <w:rPr>
          <w:i/>
        </w:rPr>
        <w:t>leg for eleven. Elever skal få fritak frå vurdering med karakter i den praktiske delen av faget når den tilrettelagde opplæring</w:t>
      </w:r>
      <w:r>
        <w:rPr>
          <w:i/>
        </w:rPr>
        <w:t>a</w:t>
      </w:r>
      <w:r w:rsidRPr="00FD0FDC">
        <w:rPr>
          <w:i/>
        </w:rPr>
        <w:t xml:space="preserve"> eleven får ikkje kan vurderast med karakter. Det blir ikkje gitt fritak frå vurdering med karakter i den teoretiske delen av faget.</w:t>
      </w:r>
    </w:p>
    <w:p w:rsidR="00D31987" w:rsidRDefault="00D31987">
      <w:r>
        <w:t>For at skolen skal kunne tilrettelegge best mulig for den enkelte elev, slik at vi kan sette karakter, ber vi dere å fylle ut dette skjemaet som et vedlegg til legeattesten</w:t>
      </w:r>
    </w:p>
    <w:p w:rsidR="00D31987" w:rsidRDefault="00D31987"/>
    <w:p w:rsidR="00D31987" w:rsidRDefault="00D31987"/>
    <w:p w:rsidR="00D31987" w:rsidRPr="00602165" w:rsidRDefault="00D31987">
      <w:pPr>
        <w:rPr>
          <w:b/>
        </w:rPr>
      </w:pPr>
      <w:r w:rsidRPr="00602165">
        <w:rPr>
          <w:b/>
        </w:rPr>
        <w:t>Sett kryss ved de aktiviteter eleven kan delta på, og skriv gjerne en kommentar i legeattesten</w:t>
      </w:r>
      <w:r>
        <w:rPr>
          <w:b/>
        </w:rPr>
        <w:t xml:space="preserve"> som klargjør</w:t>
      </w:r>
      <w:r w:rsidRPr="00602165">
        <w:rPr>
          <w:b/>
        </w:rPr>
        <w:t xml:space="preserve"> mer hva som er god trening for eleven</w:t>
      </w:r>
      <w:r>
        <w:rPr>
          <w:b/>
        </w:rPr>
        <w:t xml:space="preserve"> og hva som bør unngås.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853"/>
        <w:gridCol w:w="603"/>
        <w:gridCol w:w="603"/>
        <w:gridCol w:w="626"/>
        <w:gridCol w:w="603"/>
      </w:tblGrid>
      <w:tr w:rsidR="00D31987" w:rsidRPr="00BA04AA" w:rsidTr="00BA04AA">
        <w:tc>
          <w:tcPr>
            <w:tcW w:w="6876" w:type="dxa"/>
            <w:vMerge w:val="restart"/>
          </w:tcPr>
          <w:p w:rsidR="00D31987" w:rsidRPr="00BA04AA" w:rsidRDefault="00D31987" w:rsidP="00BA04AA">
            <w:pPr>
              <w:spacing w:after="0" w:line="240" w:lineRule="auto"/>
            </w:pPr>
            <w:r w:rsidRPr="00BA04AA">
              <w:t>Aktiviteter</w:t>
            </w:r>
          </w:p>
        </w:tc>
        <w:tc>
          <w:tcPr>
            <w:tcW w:w="603" w:type="dxa"/>
            <w:vMerge w:val="restart"/>
          </w:tcPr>
          <w:p w:rsidR="00D31987" w:rsidRPr="00BA04AA" w:rsidRDefault="00D31987" w:rsidP="00BA04AA">
            <w:pPr>
              <w:spacing w:after="0" w:line="240" w:lineRule="auto"/>
            </w:pPr>
            <w:r w:rsidRPr="00BA04AA">
              <w:t>Kan</w:t>
            </w:r>
          </w:p>
        </w:tc>
        <w:tc>
          <w:tcPr>
            <w:tcW w:w="1809" w:type="dxa"/>
            <w:gridSpan w:val="3"/>
          </w:tcPr>
          <w:p w:rsidR="00D31987" w:rsidRPr="00BA04AA" w:rsidRDefault="00D31987" w:rsidP="00BA04AA">
            <w:pPr>
              <w:spacing w:after="0" w:line="240" w:lineRule="auto"/>
            </w:pPr>
            <w:r w:rsidRPr="00BA04AA">
              <w:t>Intensitet</w:t>
            </w:r>
          </w:p>
        </w:tc>
      </w:tr>
      <w:tr w:rsidR="00D31987" w:rsidRPr="00BA04AA" w:rsidTr="00BA04AA">
        <w:tc>
          <w:tcPr>
            <w:tcW w:w="6876" w:type="dxa"/>
            <w:vMerge/>
          </w:tcPr>
          <w:p w:rsidR="00D31987" w:rsidRPr="00BA04AA" w:rsidRDefault="00D31987" w:rsidP="00BA04AA">
            <w:pPr>
              <w:spacing w:after="0" w:line="240" w:lineRule="auto"/>
            </w:pPr>
          </w:p>
        </w:tc>
        <w:tc>
          <w:tcPr>
            <w:tcW w:w="603" w:type="dxa"/>
            <w:vMerge/>
          </w:tcPr>
          <w:p w:rsidR="00D31987" w:rsidRPr="00BA04AA" w:rsidRDefault="00D31987" w:rsidP="00BA04AA">
            <w:pPr>
              <w:spacing w:after="0" w:line="240" w:lineRule="auto"/>
            </w:pPr>
          </w:p>
        </w:tc>
        <w:tc>
          <w:tcPr>
            <w:tcW w:w="603" w:type="dxa"/>
          </w:tcPr>
          <w:p w:rsidR="00D31987" w:rsidRPr="00BA04AA" w:rsidRDefault="00D31987" w:rsidP="00BA04AA">
            <w:pPr>
              <w:spacing w:after="0" w:line="240" w:lineRule="auto"/>
            </w:pPr>
            <w:r w:rsidRPr="00BA04AA">
              <w:t>Lav</w:t>
            </w:r>
          </w:p>
        </w:tc>
        <w:tc>
          <w:tcPr>
            <w:tcW w:w="603" w:type="dxa"/>
          </w:tcPr>
          <w:p w:rsidR="00D31987" w:rsidRPr="00BA04AA" w:rsidRDefault="00D31987" w:rsidP="00BA04AA">
            <w:pPr>
              <w:spacing w:after="0" w:line="240" w:lineRule="auto"/>
            </w:pPr>
            <w:r w:rsidRPr="00BA04AA">
              <w:t>Mid.</w:t>
            </w:r>
          </w:p>
        </w:tc>
        <w:tc>
          <w:tcPr>
            <w:tcW w:w="603" w:type="dxa"/>
          </w:tcPr>
          <w:p w:rsidR="00D31987" w:rsidRPr="00BA04AA" w:rsidRDefault="00D31987" w:rsidP="00BA04AA">
            <w:pPr>
              <w:spacing w:after="0" w:line="240" w:lineRule="auto"/>
            </w:pPr>
            <w:r w:rsidRPr="00BA04AA">
              <w:t>Høy</w:t>
            </w:r>
          </w:p>
        </w:tc>
      </w:tr>
      <w:tr w:rsidR="00D31987" w:rsidRPr="00BA04AA" w:rsidTr="00BA04AA">
        <w:tc>
          <w:tcPr>
            <w:tcW w:w="6876" w:type="dxa"/>
          </w:tcPr>
          <w:p w:rsidR="00D31987" w:rsidRPr="00BA04AA" w:rsidRDefault="00D31987" w:rsidP="00BA04AA">
            <w:pPr>
              <w:spacing w:after="0" w:line="240" w:lineRule="auto"/>
            </w:pPr>
            <w:r w:rsidRPr="00BA04AA">
              <w:t>Løping / jogging på stier i skogsterreng, orientering</w:t>
            </w:r>
          </w:p>
        </w:tc>
        <w:tc>
          <w:tcPr>
            <w:tcW w:w="603" w:type="dxa"/>
          </w:tcPr>
          <w:p w:rsidR="00D31987" w:rsidRPr="00BA04AA" w:rsidRDefault="00D31987" w:rsidP="00BA04AA">
            <w:pPr>
              <w:spacing w:after="0" w:line="240" w:lineRule="auto"/>
            </w:pPr>
          </w:p>
        </w:tc>
        <w:tc>
          <w:tcPr>
            <w:tcW w:w="603" w:type="dxa"/>
          </w:tcPr>
          <w:p w:rsidR="00D31987" w:rsidRPr="00BA04AA" w:rsidRDefault="00D31987" w:rsidP="00BA04AA">
            <w:pPr>
              <w:spacing w:after="0" w:line="240" w:lineRule="auto"/>
            </w:pPr>
          </w:p>
        </w:tc>
        <w:tc>
          <w:tcPr>
            <w:tcW w:w="603" w:type="dxa"/>
          </w:tcPr>
          <w:p w:rsidR="00D31987" w:rsidRPr="00BA04AA" w:rsidRDefault="00D31987" w:rsidP="00BA04AA">
            <w:pPr>
              <w:spacing w:after="0" w:line="240" w:lineRule="auto"/>
            </w:pPr>
          </w:p>
        </w:tc>
        <w:tc>
          <w:tcPr>
            <w:tcW w:w="603" w:type="dxa"/>
          </w:tcPr>
          <w:p w:rsidR="00D31987" w:rsidRPr="00BA04AA" w:rsidRDefault="00D31987" w:rsidP="00BA04AA">
            <w:pPr>
              <w:spacing w:after="0" w:line="240" w:lineRule="auto"/>
            </w:pPr>
          </w:p>
        </w:tc>
      </w:tr>
      <w:tr w:rsidR="00D31987" w:rsidRPr="00BA04AA" w:rsidTr="00BA04AA">
        <w:tc>
          <w:tcPr>
            <w:tcW w:w="6876" w:type="dxa"/>
          </w:tcPr>
          <w:p w:rsidR="00D31987" w:rsidRPr="00BA04AA" w:rsidRDefault="00D31987" w:rsidP="00BA04AA">
            <w:pPr>
              <w:spacing w:after="0" w:line="240" w:lineRule="auto"/>
            </w:pPr>
            <w:r w:rsidRPr="00BA04AA">
              <w:t>Rask gange evt. med staver på grusveier og stier</w:t>
            </w:r>
          </w:p>
        </w:tc>
        <w:tc>
          <w:tcPr>
            <w:tcW w:w="603" w:type="dxa"/>
          </w:tcPr>
          <w:p w:rsidR="00D31987" w:rsidRPr="00BA04AA" w:rsidRDefault="00D31987" w:rsidP="00BA04AA">
            <w:pPr>
              <w:spacing w:after="0" w:line="240" w:lineRule="auto"/>
            </w:pPr>
          </w:p>
        </w:tc>
        <w:tc>
          <w:tcPr>
            <w:tcW w:w="603" w:type="dxa"/>
          </w:tcPr>
          <w:p w:rsidR="00D31987" w:rsidRPr="00BA04AA" w:rsidRDefault="00D31987" w:rsidP="00BA04AA">
            <w:pPr>
              <w:spacing w:after="0" w:line="240" w:lineRule="auto"/>
            </w:pPr>
          </w:p>
        </w:tc>
        <w:tc>
          <w:tcPr>
            <w:tcW w:w="603" w:type="dxa"/>
          </w:tcPr>
          <w:p w:rsidR="00D31987" w:rsidRPr="00BA04AA" w:rsidRDefault="00D31987" w:rsidP="00BA04AA">
            <w:pPr>
              <w:spacing w:after="0" w:line="240" w:lineRule="auto"/>
            </w:pPr>
          </w:p>
        </w:tc>
        <w:tc>
          <w:tcPr>
            <w:tcW w:w="603" w:type="dxa"/>
          </w:tcPr>
          <w:p w:rsidR="00D31987" w:rsidRPr="00BA04AA" w:rsidRDefault="00D31987" w:rsidP="00BA04AA">
            <w:pPr>
              <w:spacing w:after="0" w:line="240" w:lineRule="auto"/>
            </w:pPr>
          </w:p>
        </w:tc>
      </w:tr>
      <w:tr w:rsidR="00D31987" w:rsidRPr="00BA04AA" w:rsidTr="00BA04AA">
        <w:tc>
          <w:tcPr>
            <w:tcW w:w="6876" w:type="dxa"/>
          </w:tcPr>
          <w:p w:rsidR="00D31987" w:rsidRPr="00BA04AA" w:rsidRDefault="00D31987" w:rsidP="00BA04AA">
            <w:pPr>
              <w:spacing w:after="0" w:line="240" w:lineRule="auto"/>
            </w:pPr>
            <w:r w:rsidRPr="00BA04AA">
              <w:t>Styrketrening, evt. med terapimaster, styrketreningsapparater, egen kropp</w:t>
            </w:r>
          </w:p>
        </w:tc>
        <w:tc>
          <w:tcPr>
            <w:tcW w:w="603" w:type="dxa"/>
          </w:tcPr>
          <w:p w:rsidR="00D31987" w:rsidRPr="00BA04AA" w:rsidRDefault="00D31987" w:rsidP="00BA04AA">
            <w:pPr>
              <w:spacing w:after="0" w:line="240" w:lineRule="auto"/>
            </w:pPr>
          </w:p>
        </w:tc>
        <w:tc>
          <w:tcPr>
            <w:tcW w:w="603" w:type="dxa"/>
          </w:tcPr>
          <w:p w:rsidR="00D31987" w:rsidRPr="00BA04AA" w:rsidRDefault="00D31987" w:rsidP="00BA04AA">
            <w:pPr>
              <w:spacing w:after="0" w:line="240" w:lineRule="auto"/>
            </w:pPr>
          </w:p>
        </w:tc>
        <w:tc>
          <w:tcPr>
            <w:tcW w:w="603" w:type="dxa"/>
          </w:tcPr>
          <w:p w:rsidR="00D31987" w:rsidRPr="00BA04AA" w:rsidRDefault="00D31987" w:rsidP="00BA04AA">
            <w:pPr>
              <w:spacing w:after="0" w:line="240" w:lineRule="auto"/>
            </w:pPr>
          </w:p>
        </w:tc>
        <w:tc>
          <w:tcPr>
            <w:tcW w:w="603" w:type="dxa"/>
          </w:tcPr>
          <w:p w:rsidR="00D31987" w:rsidRPr="00BA04AA" w:rsidRDefault="00D31987" w:rsidP="00BA04AA">
            <w:pPr>
              <w:spacing w:after="0" w:line="240" w:lineRule="auto"/>
            </w:pPr>
          </w:p>
        </w:tc>
      </w:tr>
      <w:tr w:rsidR="00D31987" w:rsidRPr="00BA04AA" w:rsidTr="00BA04AA">
        <w:tc>
          <w:tcPr>
            <w:tcW w:w="6876" w:type="dxa"/>
          </w:tcPr>
          <w:p w:rsidR="00D31987" w:rsidRPr="00BA04AA" w:rsidRDefault="00D31987" w:rsidP="00BA04AA">
            <w:pPr>
              <w:spacing w:after="0" w:line="240" w:lineRule="auto"/>
            </w:pPr>
            <w:r w:rsidRPr="00BA04AA">
              <w:t>Ballspill, feks.volleyball, innebandy, fotball, basket, badminton</w:t>
            </w:r>
          </w:p>
        </w:tc>
        <w:tc>
          <w:tcPr>
            <w:tcW w:w="603" w:type="dxa"/>
          </w:tcPr>
          <w:p w:rsidR="00D31987" w:rsidRPr="00BA04AA" w:rsidRDefault="00D31987" w:rsidP="00BA04AA">
            <w:pPr>
              <w:spacing w:after="0" w:line="240" w:lineRule="auto"/>
            </w:pPr>
          </w:p>
        </w:tc>
        <w:tc>
          <w:tcPr>
            <w:tcW w:w="603" w:type="dxa"/>
          </w:tcPr>
          <w:p w:rsidR="00D31987" w:rsidRPr="00BA04AA" w:rsidRDefault="00D31987" w:rsidP="00BA04AA">
            <w:pPr>
              <w:spacing w:after="0" w:line="240" w:lineRule="auto"/>
            </w:pPr>
          </w:p>
        </w:tc>
        <w:tc>
          <w:tcPr>
            <w:tcW w:w="603" w:type="dxa"/>
          </w:tcPr>
          <w:p w:rsidR="00D31987" w:rsidRPr="00BA04AA" w:rsidRDefault="00D31987" w:rsidP="00BA04AA">
            <w:pPr>
              <w:spacing w:after="0" w:line="240" w:lineRule="auto"/>
            </w:pPr>
          </w:p>
        </w:tc>
        <w:tc>
          <w:tcPr>
            <w:tcW w:w="603" w:type="dxa"/>
          </w:tcPr>
          <w:p w:rsidR="00D31987" w:rsidRPr="00BA04AA" w:rsidRDefault="00D31987" w:rsidP="00BA04AA">
            <w:pPr>
              <w:spacing w:after="0" w:line="240" w:lineRule="auto"/>
            </w:pPr>
          </w:p>
        </w:tc>
      </w:tr>
      <w:tr w:rsidR="00D31987" w:rsidRPr="00BA04AA" w:rsidTr="00BA04AA">
        <w:tc>
          <w:tcPr>
            <w:tcW w:w="6876" w:type="dxa"/>
          </w:tcPr>
          <w:p w:rsidR="00D31987" w:rsidRPr="00BA04AA" w:rsidRDefault="00D31987" w:rsidP="00BA04AA">
            <w:pPr>
              <w:spacing w:after="0" w:line="240" w:lineRule="auto"/>
            </w:pPr>
            <w:r w:rsidRPr="00BA04AA">
              <w:t>Dans, feks. Swing, folkedans</w:t>
            </w:r>
          </w:p>
        </w:tc>
        <w:tc>
          <w:tcPr>
            <w:tcW w:w="603" w:type="dxa"/>
          </w:tcPr>
          <w:p w:rsidR="00D31987" w:rsidRPr="00BA04AA" w:rsidRDefault="00D31987" w:rsidP="00BA04AA">
            <w:pPr>
              <w:spacing w:after="0" w:line="240" w:lineRule="auto"/>
            </w:pPr>
          </w:p>
        </w:tc>
        <w:tc>
          <w:tcPr>
            <w:tcW w:w="603" w:type="dxa"/>
          </w:tcPr>
          <w:p w:rsidR="00D31987" w:rsidRPr="00BA04AA" w:rsidRDefault="00D31987" w:rsidP="00BA04AA">
            <w:pPr>
              <w:spacing w:after="0" w:line="240" w:lineRule="auto"/>
            </w:pPr>
          </w:p>
        </w:tc>
        <w:tc>
          <w:tcPr>
            <w:tcW w:w="603" w:type="dxa"/>
          </w:tcPr>
          <w:p w:rsidR="00D31987" w:rsidRPr="00BA04AA" w:rsidRDefault="00D31987" w:rsidP="00BA04AA">
            <w:pPr>
              <w:spacing w:after="0" w:line="240" w:lineRule="auto"/>
            </w:pPr>
          </w:p>
        </w:tc>
        <w:tc>
          <w:tcPr>
            <w:tcW w:w="603" w:type="dxa"/>
          </w:tcPr>
          <w:p w:rsidR="00D31987" w:rsidRPr="00BA04AA" w:rsidRDefault="00D31987" w:rsidP="00BA04AA">
            <w:pPr>
              <w:spacing w:after="0" w:line="240" w:lineRule="auto"/>
            </w:pPr>
          </w:p>
        </w:tc>
      </w:tr>
      <w:tr w:rsidR="00D31987" w:rsidRPr="00BA04AA" w:rsidTr="00BA04AA">
        <w:tc>
          <w:tcPr>
            <w:tcW w:w="6876" w:type="dxa"/>
          </w:tcPr>
          <w:p w:rsidR="00D31987" w:rsidRPr="00BA04AA" w:rsidRDefault="00D31987" w:rsidP="00BA04AA">
            <w:pPr>
              <w:spacing w:after="0" w:line="240" w:lineRule="auto"/>
            </w:pPr>
            <w:r w:rsidRPr="00BA04AA">
              <w:t>Bevegelighetstrening</w:t>
            </w:r>
          </w:p>
        </w:tc>
        <w:tc>
          <w:tcPr>
            <w:tcW w:w="603" w:type="dxa"/>
          </w:tcPr>
          <w:p w:rsidR="00D31987" w:rsidRPr="00BA04AA" w:rsidRDefault="00D31987" w:rsidP="00BA04AA">
            <w:pPr>
              <w:spacing w:after="0" w:line="240" w:lineRule="auto"/>
            </w:pPr>
          </w:p>
        </w:tc>
        <w:tc>
          <w:tcPr>
            <w:tcW w:w="603" w:type="dxa"/>
          </w:tcPr>
          <w:p w:rsidR="00D31987" w:rsidRPr="00BA04AA" w:rsidRDefault="00D31987" w:rsidP="00BA04AA">
            <w:pPr>
              <w:spacing w:after="0" w:line="240" w:lineRule="auto"/>
            </w:pPr>
          </w:p>
        </w:tc>
        <w:tc>
          <w:tcPr>
            <w:tcW w:w="603" w:type="dxa"/>
          </w:tcPr>
          <w:p w:rsidR="00D31987" w:rsidRPr="00BA04AA" w:rsidRDefault="00D31987" w:rsidP="00BA04AA">
            <w:pPr>
              <w:spacing w:after="0" w:line="240" w:lineRule="auto"/>
            </w:pPr>
          </w:p>
        </w:tc>
        <w:tc>
          <w:tcPr>
            <w:tcW w:w="603" w:type="dxa"/>
          </w:tcPr>
          <w:p w:rsidR="00D31987" w:rsidRPr="00BA04AA" w:rsidRDefault="00D31987" w:rsidP="00BA04AA">
            <w:pPr>
              <w:spacing w:after="0" w:line="240" w:lineRule="auto"/>
            </w:pPr>
          </w:p>
        </w:tc>
      </w:tr>
      <w:tr w:rsidR="00D31987" w:rsidRPr="00BA04AA" w:rsidTr="00BA04AA">
        <w:tc>
          <w:tcPr>
            <w:tcW w:w="6876" w:type="dxa"/>
          </w:tcPr>
          <w:p w:rsidR="00D31987" w:rsidRPr="00BA04AA" w:rsidRDefault="00D31987" w:rsidP="00BA04AA">
            <w:pPr>
              <w:spacing w:after="0" w:line="240" w:lineRule="auto"/>
            </w:pPr>
            <w:r w:rsidRPr="00BA04AA">
              <w:t>Andre forslag til egnede aktiviteter:</w:t>
            </w:r>
          </w:p>
        </w:tc>
        <w:tc>
          <w:tcPr>
            <w:tcW w:w="603" w:type="dxa"/>
          </w:tcPr>
          <w:p w:rsidR="00D31987" w:rsidRPr="00BA04AA" w:rsidRDefault="00D31987" w:rsidP="00BA04AA">
            <w:pPr>
              <w:spacing w:after="0" w:line="240" w:lineRule="auto"/>
            </w:pPr>
          </w:p>
        </w:tc>
        <w:tc>
          <w:tcPr>
            <w:tcW w:w="603" w:type="dxa"/>
          </w:tcPr>
          <w:p w:rsidR="00D31987" w:rsidRPr="00BA04AA" w:rsidRDefault="00D31987" w:rsidP="00BA04AA">
            <w:pPr>
              <w:spacing w:after="0" w:line="240" w:lineRule="auto"/>
            </w:pPr>
          </w:p>
        </w:tc>
        <w:tc>
          <w:tcPr>
            <w:tcW w:w="603" w:type="dxa"/>
          </w:tcPr>
          <w:p w:rsidR="00D31987" w:rsidRPr="00BA04AA" w:rsidRDefault="00D31987" w:rsidP="00BA04AA">
            <w:pPr>
              <w:spacing w:after="0" w:line="240" w:lineRule="auto"/>
            </w:pPr>
          </w:p>
        </w:tc>
        <w:tc>
          <w:tcPr>
            <w:tcW w:w="603" w:type="dxa"/>
          </w:tcPr>
          <w:p w:rsidR="00D31987" w:rsidRPr="00BA04AA" w:rsidRDefault="00D31987" w:rsidP="00BA04AA">
            <w:pPr>
              <w:spacing w:after="0" w:line="240" w:lineRule="auto"/>
            </w:pPr>
          </w:p>
        </w:tc>
      </w:tr>
      <w:tr w:rsidR="00D31987" w:rsidRPr="00BA04AA" w:rsidTr="00BA04AA">
        <w:tc>
          <w:tcPr>
            <w:tcW w:w="6876" w:type="dxa"/>
          </w:tcPr>
          <w:p w:rsidR="00D31987" w:rsidRPr="00BA04AA" w:rsidRDefault="00D31987" w:rsidP="00BA04AA">
            <w:pPr>
              <w:spacing w:after="0" w:line="240" w:lineRule="auto"/>
            </w:pPr>
          </w:p>
        </w:tc>
        <w:tc>
          <w:tcPr>
            <w:tcW w:w="603" w:type="dxa"/>
          </w:tcPr>
          <w:p w:rsidR="00D31987" w:rsidRPr="00BA04AA" w:rsidRDefault="00D31987" w:rsidP="00BA04AA">
            <w:pPr>
              <w:spacing w:after="0" w:line="240" w:lineRule="auto"/>
            </w:pPr>
          </w:p>
        </w:tc>
        <w:tc>
          <w:tcPr>
            <w:tcW w:w="603" w:type="dxa"/>
          </w:tcPr>
          <w:p w:rsidR="00D31987" w:rsidRPr="00BA04AA" w:rsidRDefault="00D31987" w:rsidP="00BA04AA">
            <w:pPr>
              <w:spacing w:after="0" w:line="240" w:lineRule="auto"/>
            </w:pPr>
          </w:p>
        </w:tc>
        <w:tc>
          <w:tcPr>
            <w:tcW w:w="603" w:type="dxa"/>
          </w:tcPr>
          <w:p w:rsidR="00D31987" w:rsidRPr="00BA04AA" w:rsidRDefault="00D31987" w:rsidP="00BA04AA">
            <w:pPr>
              <w:spacing w:after="0" w:line="240" w:lineRule="auto"/>
            </w:pPr>
          </w:p>
        </w:tc>
        <w:tc>
          <w:tcPr>
            <w:tcW w:w="603" w:type="dxa"/>
          </w:tcPr>
          <w:p w:rsidR="00D31987" w:rsidRPr="00BA04AA" w:rsidRDefault="00D31987" w:rsidP="00BA04AA">
            <w:pPr>
              <w:spacing w:after="0" w:line="240" w:lineRule="auto"/>
            </w:pPr>
          </w:p>
        </w:tc>
      </w:tr>
      <w:tr w:rsidR="00D31987" w:rsidRPr="00BA04AA" w:rsidTr="00BA04AA">
        <w:tc>
          <w:tcPr>
            <w:tcW w:w="6876" w:type="dxa"/>
          </w:tcPr>
          <w:p w:rsidR="00D31987" w:rsidRPr="00BA04AA" w:rsidRDefault="00D31987" w:rsidP="00BA04AA">
            <w:pPr>
              <w:spacing w:after="0" w:line="240" w:lineRule="auto"/>
            </w:pPr>
          </w:p>
        </w:tc>
        <w:tc>
          <w:tcPr>
            <w:tcW w:w="603" w:type="dxa"/>
          </w:tcPr>
          <w:p w:rsidR="00D31987" w:rsidRPr="00BA04AA" w:rsidRDefault="00D31987" w:rsidP="00BA04AA">
            <w:pPr>
              <w:spacing w:after="0" w:line="240" w:lineRule="auto"/>
            </w:pPr>
          </w:p>
        </w:tc>
        <w:tc>
          <w:tcPr>
            <w:tcW w:w="603" w:type="dxa"/>
          </w:tcPr>
          <w:p w:rsidR="00D31987" w:rsidRPr="00BA04AA" w:rsidRDefault="00D31987" w:rsidP="00BA04AA">
            <w:pPr>
              <w:spacing w:after="0" w:line="240" w:lineRule="auto"/>
            </w:pPr>
          </w:p>
        </w:tc>
        <w:tc>
          <w:tcPr>
            <w:tcW w:w="603" w:type="dxa"/>
          </w:tcPr>
          <w:p w:rsidR="00D31987" w:rsidRPr="00BA04AA" w:rsidRDefault="00D31987" w:rsidP="00BA04AA">
            <w:pPr>
              <w:spacing w:after="0" w:line="240" w:lineRule="auto"/>
            </w:pPr>
          </w:p>
        </w:tc>
        <w:tc>
          <w:tcPr>
            <w:tcW w:w="603" w:type="dxa"/>
          </w:tcPr>
          <w:p w:rsidR="00D31987" w:rsidRPr="00BA04AA" w:rsidRDefault="00D31987" w:rsidP="00BA04AA">
            <w:pPr>
              <w:spacing w:after="0" w:line="240" w:lineRule="auto"/>
            </w:pPr>
          </w:p>
        </w:tc>
      </w:tr>
    </w:tbl>
    <w:p w:rsidR="00D31987" w:rsidRDefault="00D31987"/>
    <w:p w:rsidR="00D31987" w:rsidRDefault="00D31987">
      <w:r>
        <w:t>Takk for hjelpen.</w:t>
      </w:r>
    </w:p>
    <w:p w:rsidR="00D31987" w:rsidRDefault="00D31987">
      <w:r>
        <w:t>Med vennlig hilsen</w:t>
      </w:r>
    </w:p>
    <w:p w:rsidR="00D31987" w:rsidRDefault="00D31987">
      <w:r>
        <w:t>KKG Idrettsfag</w:t>
      </w:r>
    </w:p>
    <w:p w:rsidR="00D31987" w:rsidRDefault="00D31987"/>
    <w:p w:rsidR="00D31987" w:rsidRDefault="00D31987"/>
    <w:p w:rsidR="00D31987" w:rsidRDefault="00D31987"/>
    <w:p w:rsidR="00D31987" w:rsidRDefault="00D31987"/>
    <w:p w:rsidR="00D31987" w:rsidRDefault="00D31987"/>
    <w:p w:rsidR="00D31987" w:rsidRDefault="00D31987"/>
    <w:p w:rsidR="00D31987" w:rsidRDefault="00D31987"/>
    <w:sectPr w:rsidR="00D31987" w:rsidSect="0001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987" w:rsidRDefault="00D31987" w:rsidP="0016719C">
      <w:pPr>
        <w:spacing w:after="0" w:line="240" w:lineRule="auto"/>
      </w:pPr>
      <w:r>
        <w:separator/>
      </w:r>
    </w:p>
  </w:endnote>
  <w:endnote w:type="continuationSeparator" w:id="1">
    <w:p w:rsidR="00D31987" w:rsidRDefault="00D31987" w:rsidP="00167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987" w:rsidRDefault="00D31987" w:rsidP="0016719C">
      <w:pPr>
        <w:spacing w:after="0" w:line="240" w:lineRule="auto"/>
      </w:pPr>
      <w:r>
        <w:separator/>
      </w:r>
    </w:p>
  </w:footnote>
  <w:footnote w:type="continuationSeparator" w:id="1">
    <w:p w:rsidR="00D31987" w:rsidRDefault="00D31987" w:rsidP="001671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719C"/>
    <w:rsid w:val="000006EA"/>
    <w:rsid w:val="00007511"/>
    <w:rsid w:val="0001364E"/>
    <w:rsid w:val="00020002"/>
    <w:rsid w:val="00034764"/>
    <w:rsid w:val="000432EE"/>
    <w:rsid w:val="000442E2"/>
    <w:rsid w:val="00062F24"/>
    <w:rsid w:val="00071BD0"/>
    <w:rsid w:val="000737F6"/>
    <w:rsid w:val="000B6CD4"/>
    <w:rsid w:val="000B6D9E"/>
    <w:rsid w:val="000E085D"/>
    <w:rsid w:val="000E394F"/>
    <w:rsid w:val="000F6BB5"/>
    <w:rsid w:val="001129A5"/>
    <w:rsid w:val="00121092"/>
    <w:rsid w:val="00142461"/>
    <w:rsid w:val="0015202A"/>
    <w:rsid w:val="00157AD1"/>
    <w:rsid w:val="0016719C"/>
    <w:rsid w:val="001B15E1"/>
    <w:rsid w:val="001B5648"/>
    <w:rsid w:val="001B7184"/>
    <w:rsid w:val="001D09D7"/>
    <w:rsid w:val="001D1803"/>
    <w:rsid w:val="001D50F9"/>
    <w:rsid w:val="001E7389"/>
    <w:rsid w:val="001F329F"/>
    <w:rsid w:val="0020135F"/>
    <w:rsid w:val="002029E8"/>
    <w:rsid w:val="00210FDE"/>
    <w:rsid w:val="002279AF"/>
    <w:rsid w:val="0023240F"/>
    <w:rsid w:val="002604F9"/>
    <w:rsid w:val="00297335"/>
    <w:rsid w:val="002A20B6"/>
    <w:rsid w:val="002A74E1"/>
    <w:rsid w:val="002A74FB"/>
    <w:rsid w:val="002B0F80"/>
    <w:rsid w:val="002D59EE"/>
    <w:rsid w:val="002F0082"/>
    <w:rsid w:val="00306B62"/>
    <w:rsid w:val="003365E5"/>
    <w:rsid w:val="00341225"/>
    <w:rsid w:val="00342716"/>
    <w:rsid w:val="003701C5"/>
    <w:rsid w:val="00375497"/>
    <w:rsid w:val="0039184E"/>
    <w:rsid w:val="003932D1"/>
    <w:rsid w:val="003B03E6"/>
    <w:rsid w:val="003B0F5A"/>
    <w:rsid w:val="003B53BB"/>
    <w:rsid w:val="003B7280"/>
    <w:rsid w:val="003C14D7"/>
    <w:rsid w:val="003C7656"/>
    <w:rsid w:val="003E552D"/>
    <w:rsid w:val="003F1534"/>
    <w:rsid w:val="00407F2B"/>
    <w:rsid w:val="004130D8"/>
    <w:rsid w:val="00425C44"/>
    <w:rsid w:val="00435EA7"/>
    <w:rsid w:val="00461C13"/>
    <w:rsid w:val="0046786C"/>
    <w:rsid w:val="004B4BA2"/>
    <w:rsid w:val="004C2811"/>
    <w:rsid w:val="004C50B3"/>
    <w:rsid w:val="004E0CB3"/>
    <w:rsid w:val="004F501C"/>
    <w:rsid w:val="004F5EAE"/>
    <w:rsid w:val="00503E9A"/>
    <w:rsid w:val="00507F4E"/>
    <w:rsid w:val="00510DC5"/>
    <w:rsid w:val="005133E0"/>
    <w:rsid w:val="00515067"/>
    <w:rsid w:val="0053247E"/>
    <w:rsid w:val="005411FA"/>
    <w:rsid w:val="005712EF"/>
    <w:rsid w:val="00577DC8"/>
    <w:rsid w:val="005B7EC8"/>
    <w:rsid w:val="005C261A"/>
    <w:rsid w:val="005F3078"/>
    <w:rsid w:val="00601516"/>
    <w:rsid w:val="00602165"/>
    <w:rsid w:val="00613EC2"/>
    <w:rsid w:val="0067578D"/>
    <w:rsid w:val="0068780D"/>
    <w:rsid w:val="00690436"/>
    <w:rsid w:val="006B05A7"/>
    <w:rsid w:val="006B6348"/>
    <w:rsid w:val="006C3F9C"/>
    <w:rsid w:val="006D5433"/>
    <w:rsid w:val="006E43DF"/>
    <w:rsid w:val="006E72CE"/>
    <w:rsid w:val="006F1404"/>
    <w:rsid w:val="00700FDD"/>
    <w:rsid w:val="00703B0D"/>
    <w:rsid w:val="00717835"/>
    <w:rsid w:val="00750B8F"/>
    <w:rsid w:val="007520C6"/>
    <w:rsid w:val="007906D8"/>
    <w:rsid w:val="00797355"/>
    <w:rsid w:val="007D54EE"/>
    <w:rsid w:val="007E1092"/>
    <w:rsid w:val="00803536"/>
    <w:rsid w:val="00837ED8"/>
    <w:rsid w:val="00847BA3"/>
    <w:rsid w:val="008B11F7"/>
    <w:rsid w:val="008B732E"/>
    <w:rsid w:val="008C487A"/>
    <w:rsid w:val="008C5015"/>
    <w:rsid w:val="008E118F"/>
    <w:rsid w:val="008E4547"/>
    <w:rsid w:val="008F34C8"/>
    <w:rsid w:val="008F371C"/>
    <w:rsid w:val="00905A16"/>
    <w:rsid w:val="00911AA9"/>
    <w:rsid w:val="00927658"/>
    <w:rsid w:val="0093770C"/>
    <w:rsid w:val="00942B15"/>
    <w:rsid w:val="00954DA0"/>
    <w:rsid w:val="00957E59"/>
    <w:rsid w:val="00957FE3"/>
    <w:rsid w:val="009718A1"/>
    <w:rsid w:val="00976108"/>
    <w:rsid w:val="00982442"/>
    <w:rsid w:val="009B4896"/>
    <w:rsid w:val="009B4CD3"/>
    <w:rsid w:val="009D5457"/>
    <w:rsid w:val="009E0DF3"/>
    <w:rsid w:val="00A3510D"/>
    <w:rsid w:val="00A43AA9"/>
    <w:rsid w:val="00A57BC6"/>
    <w:rsid w:val="00A81822"/>
    <w:rsid w:val="00A92E23"/>
    <w:rsid w:val="00AB1454"/>
    <w:rsid w:val="00B044F0"/>
    <w:rsid w:val="00B17C16"/>
    <w:rsid w:val="00B21FB9"/>
    <w:rsid w:val="00B3540B"/>
    <w:rsid w:val="00B52C59"/>
    <w:rsid w:val="00B63B9D"/>
    <w:rsid w:val="00B827A0"/>
    <w:rsid w:val="00BA04AA"/>
    <w:rsid w:val="00BA1E3F"/>
    <w:rsid w:val="00BC25B3"/>
    <w:rsid w:val="00BC7F2F"/>
    <w:rsid w:val="00BF4BD2"/>
    <w:rsid w:val="00C04106"/>
    <w:rsid w:val="00C45E7B"/>
    <w:rsid w:val="00C80BE5"/>
    <w:rsid w:val="00C81C97"/>
    <w:rsid w:val="00C85B7B"/>
    <w:rsid w:val="00C87D81"/>
    <w:rsid w:val="00C96244"/>
    <w:rsid w:val="00CC36C8"/>
    <w:rsid w:val="00CE7675"/>
    <w:rsid w:val="00D0529F"/>
    <w:rsid w:val="00D07608"/>
    <w:rsid w:val="00D31987"/>
    <w:rsid w:val="00D508E0"/>
    <w:rsid w:val="00D50C8E"/>
    <w:rsid w:val="00D54E7C"/>
    <w:rsid w:val="00D643FC"/>
    <w:rsid w:val="00D74CEF"/>
    <w:rsid w:val="00D87C0C"/>
    <w:rsid w:val="00D978BF"/>
    <w:rsid w:val="00DA52F2"/>
    <w:rsid w:val="00DB2170"/>
    <w:rsid w:val="00DE6C9C"/>
    <w:rsid w:val="00DF10A6"/>
    <w:rsid w:val="00DF6D95"/>
    <w:rsid w:val="00E216AF"/>
    <w:rsid w:val="00E3749D"/>
    <w:rsid w:val="00E553E5"/>
    <w:rsid w:val="00E55AD0"/>
    <w:rsid w:val="00E64380"/>
    <w:rsid w:val="00E66D32"/>
    <w:rsid w:val="00EB4260"/>
    <w:rsid w:val="00ED500B"/>
    <w:rsid w:val="00EF10CB"/>
    <w:rsid w:val="00F04EEC"/>
    <w:rsid w:val="00F27F15"/>
    <w:rsid w:val="00F34C65"/>
    <w:rsid w:val="00F35011"/>
    <w:rsid w:val="00F53517"/>
    <w:rsid w:val="00F575BD"/>
    <w:rsid w:val="00F66F51"/>
    <w:rsid w:val="00F740BA"/>
    <w:rsid w:val="00F771F2"/>
    <w:rsid w:val="00F77221"/>
    <w:rsid w:val="00F85807"/>
    <w:rsid w:val="00F85886"/>
    <w:rsid w:val="00FD0FDC"/>
    <w:rsid w:val="00FD40AE"/>
    <w:rsid w:val="00FD5813"/>
    <w:rsid w:val="00FF2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64E"/>
    <w:pPr>
      <w:spacing w:after="200" w:line="276" w:lineRule="auto"/>
    </w:pPr>
    <w:rPr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6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6719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6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6719C"/>
    <w:rPr>
      <w:rFonts w:cs="Times New Roman"/>
    </w:rPr>
  </w:style>
  <w:style w:type="table" w:styleId="TableGrid">
    <w:name w:val="Table Grid"/>
    <w:basedOn w:val="TableNormal"/>
    <w:uiPriority w:val="99"/>
    <w:rsid w:val="0068780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827A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vdata.no/for/sf/kd/td-20060623-0724-008.html" TargetMode="Externa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E99DCA3DD4D64B9DB0C3DCFB12FEEA" ma:contentTypeVersion="0" ma:contentTypeDescription="Opprett et nytt dokument." ma:contentTypeScope="" ma:versionID="3fbe2fb45ce9f5f7c9f1d7ec832ff2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e2500873ed525c1cf306a41cba81e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AD9C76-21BE-426E-AC79-05717C985AAE}"/>
</file>

<file path=customXml/itemProps2.xml><?xml version="1.0" encoding="utf-8"?>
<ds:datastoreItem xmlns:ds="http://schemas.openxmlformats.org/officeDocument/2006/customXml" ds:itemID="{F2163810-CB6A-477F-AE42-4177EE926600}"/>
</file>

<file path=customXml/itemProps3.xml><?xml version="1.0" encoding="utf-8"?>
<ds:datastoreItem xmlns:ds="http://schemas.openxmlformats.org/officeDocument/2006/customXml" ds:itemID="{C321500A-99A5-49AA-9B1F-6ABEA832A2A6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229</Words>
  <Characters>1216</Characters>
  <Application>Microsoft Office Outlook</Application>
  <DocSecurity>0</DocSecurity>
  <Lines>0</Lines>
  <Paragraphs>0</Paragraphs>
  <ScaleCrop>false</ScaleCrop>
  <Company>Vest-Agder fylkeskommune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 lege angående utskrivelse av legeattest</dc:title>
  <dc:subject/>
  <dc:creator>Nina Berg</dc:creator>
  <cp:keywords/>
  <dc:description/>
  <cp:lastModifiedBy>vegard.vige</cp:lastModifiedBy>
  <cp:revision>2</cp:revision>
  <dcterms:created xsi:type="dcterms:W3CDTF">2011-05-25T11:05:00Z</dcterms:created>
  <dcterms:modified xsi:type="dcterms:W3CDTF">2011-05-25T11:05:00Z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0x01010400749E6F7E12FC9A459E52349BC5947684</vt:lpwstr>
  </property>
</Properties>
</file>