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D0A3B" w:rsidR="00572BEC" w:rsidP="00B960BA" w:rsidRDefault="00572BEC" w14:paraId="11904D3D" w14:textId="0342C20D">
      <w:pPr>
        <w:rPr>
          <w:rFonts w:ascii="Arial" w:hAnsi="Arial" w:cs="Arial"/>
          <w:b/>
          <w:caps/>
          <w:lang w:val="en-GB"/>
        </w:rPr>
      </w:pPr>
      <w:r w:rsidRPr="00CD0A3B">
        <w:rPr>
          <w:b/>
          <w:lang w:val="en-GB"/>
        </w:rPr>
        <w:t xml:space="preserve">Program in City </w:t>
      </w:r>
      <w:proofErr w:type="spellStart"/>
      <w:r w:rsidRPr="00CD0A3B">
        <w:rPr>
          <w:b/>
          <w:lang w:val="en-GB"/>
        </w:rPr>
        <w:t>Center</w:t>
      </w:r>
      <w:proofErr w:type="spellEnd"/>
      <w:r w:rsidRPr="00CD0A3B" w:rsidR="00B960BA">
        <w:rPr>
          <w:b/>
          <w:lang w:val="en-GB"/>
        </w:rPr>
        <w:t xml:space="preserve"> 17</w:t>
      </w:r>
      <w:r w:rsidRPr="00CD0A3B" w:rsidR="0011647C">
        <w:rPr>
          <w:b/>
          <w:vertAlign w:val="superscript"/>
          <w:lang w:val="en-GB"/>
        </w:rPr>
        <w:t>th</w:t>
      </w:r>
      <w:r w:rsidRPr="00CD0A3B" w:rsidR="0011647C">
        <w:rPr>
          <w:b/>
          <w:lang w:val="en-GB"/>
        </w:rPr>
        <w:t xml:space="preserve"> of</w:t>
      </w:r>
      <w:r w:rsidRPr="00CD0A3B" w:rsidR="00B960BA">
        <w:rPr>
          <w:b/>
          <w:lang w:val="en-GB"/>
        </w:rPr>
        <w:t xml:space="preserve"> </w:t>
      </w:r>
      <w:proofErr w:type="gramStart"/>
      <w:r w:rsidRPr="00CD0A3B" w:rsidR="00B960BA">
        <w:rPr>
          <w:b/>
          <w:lang w:val="en-GB"/>
        </w:rPr>
        <w:t>may</w:t>
      </w:r>
      <w:proofErr w:type="gramEnd"/>
    </w:p>
    <w:p w:rsidRPr="00CD0A3B" w:rsidR="00572BEC" w:rsidP="00572BEC" w:rsidRDefault="00572BEC" w14:paraId="67EFD129" w14:textId="77777777">
      <w:pPr>
        <w:pStyle w:val="Ingenmellomrom"/>
        <w:rPr>
          <w:sz w:val="16"/>
          <w:szCs w:val="16"/>
          <w:lang w:val="en-GB" w:eastAsia="en-US"/>
        </w:rPr>
      </w:pPr>
    </w:p>
    <w:p w:rsidRPr="00CD0A3B" w:rsidR="00572BEC" w:rsidP="00572BEC" w:rsidRDefault="00572BEC" w14:paraId="7637FC59" w14:textId="77777777">
      <w:pPr>
        <w:pStyle w:val="Ingenmellomrom"/>
        <w:rPr>
          <w:rFonts w:ascii="Arial" w:hAnsi="Arial" w:cs="Arial"/>
          <w:b/>
          <w:sz w:val="16"/>
          <w:szCs w:val="16"/>
        </w:rPr>
      </w:pPr>
      <w:r w:rsidRPr="00CD0A3B">
        <w:rPr>
          <w:rFonts w:ascii="Arial" w:hAnsi="Arial" w:cs="Arial"/>
          <w:b/>
          <w:sz w:val="16"/>
          <w:szCs w:val="16"/>
        </w:rPr>
        <w:t>Reveilles from 07:00</w:t>
      </w:r>
    </w:p>
    <w:p w:rsidRPr="00CD0A3B" w:rsidR="00B960BA" w:rsidP="00572BEC" w:rsidRDefault="00B960BA" w14:paraId="49126624" w14:textId="77777777">
      <w:pPr>
        <w:pStyle w:val="Ingenmellomrom"/>
        <w:rPr>
          <w:rFonts w:ascii="Arial" w:hAnsi="Arial" w:cs="Arial"/>
          <w:b/>
          <w:sz w:val="16"/>
          <w:szCs w:val="16"/>
        </w:rPr>
      </w:pPr>
    </w:p>
    <w:p w:rsidRPr="00CD0A3B" w:rsidR="00572BEC" w:rsidP="00572BEC" w:rsidRDefault="00572BEC" w14:paraId="5CD8C84F" w14:textId="597719DF">
      <w:pPr>
        <w:pStyle w:val="Ingenmellomrom"/>
        <w:rPr>
          <w:rFonts w:ascii="Arial" w:hAnsi="Arial" w:cs="Arial"/>
          <w:sz w:val="16"/>
          <w:szCs w:val="16"/>
        </w:rPr>
      </w:pPr>
      <w:r w:rsidRPr="00CD0A3B">
        <w:rPr>
          <w:rFonts w:ascii="Arial" w:hAnsi="Arial" w:cs="Arial"/>
          <w:b/>
          <w:sz w:val="16"/>
          <w:szCs w:val="16"/>
        </w:rPr>
        <w:t>Kristiansand and Grim Skolemusikkorps</w:t>
      </w:r>
      <w:r w:rsidRPr="00CD0A3B">
        <w:rPr>
          <w:rFonts w:ascii="Arial" w:hAnsi="Arial" w:cs="Arial"/>
          <w:sz w:val="16"/>
          <w:szCs w:val="16"/>
        </w:rPr>
        <w:t xml:space="preserve">: </w:t>
      </w:r>
      <w:r w:rsidRPr="00CD0A3B" w:rsidR="00250F3D">
        <w:rPr>
          <w:rFonts w:ascii="Arial" w:hAnsi="Arial" w:cs="Arial"/>
          <w:sz w:val="16"/>
          <w:szCs w:val="16"/>
        </w:rPr>
        <w:br/>
      </w:r>
      <w:r w:rsidRPr="00CD0A3B">
        <w:rPr>
          <w:rFonts w:ascii="Arial" w:hAnsi="Arial" w:cs="Arial"/>
          <w:sz w:val="16"/>
          <w:szCs w:val="16"/>
        </w:rPr>
        <w:t xml:space="preserve">Radisson </w:t>
      </w:r>
      <w:proofErr w:type="spellStart"/>
      <w:r w:rsidRPr="00CD0A3B">
        <w:rPr>
          <w:rFonts w:ascii="Arial" w:hAnsi="Arial" w:cs="Arial"/>
          <w:sz w:val="16"/>
          <w:szCs w:val="16"/>
        </w:rPr>
        <w:t>Blu</w:t>
      </w:r>
      <w:proofErr w:type="spellEnd"/>
      <w:r w:rsidRPr="00CD0A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0A3B">
        <w:rPr>
          <w:rFonts w:ascii="Arial" w:hAnsi="Arial" w:cs="Arial"/>
          <w:sz w:val="16"/>
          <w:szCs w:val="16"/>
        </w:rPr>
        <w:t>Caledonien</w:t>
      </w:r>
      <w:proofErr w:type="spellEnd"/>
      <w:r w:rsidRPr="00CD0A3B">
        <w:rPr>
          <w:rFonts w:ascii="Arial" w:hAnsi="Arial" w:cs="Arial"/>
          <w:sz w:val="16"/>
          <w:szCs w:val="16"/>
        </w:rPr>
        <w:t xml:space="preserve"> Hotel, Østre Strand gate, Markens gate, Kongens gate, Holbergs gate, Tordenskjoldsgate skole</w:t>
      </w:r>
    </w:p>
    <w:p w:rsidRPr="00CD0A3B" w:rsidR="00572BEC" w:rsidP="00572BEC" w:rsidRDefault="00572BEC" w14:paraId="038960C9" w14:textId="77777777">
      <w:pPr>
        <w:pStyle w:val="Ingenmellomrom"/>
        <w:rPr>
          <w:rFonts w:ascii="Arial" w:hAnsi="Arial" w:cs="Arial"/>
          <w:sz w:val="16"/>
          <w:szCs w:val="16"/>
        </w:rPr>
      </w:pPr>
      <w:r w:rsidRPr="00CD0A3B">
        <w:rPr>
          <w:rFonts w:ascii="Arial" w:hAnsi="Arial" w:cs="Arial"/>
          <w:sz w:val="16"/>
          <w:szCs w:val="16"/>
        </w:rPr>
        <w:t xml:space="preserve"> </w:t>
      </w:r>
    </w:p>
    <w:p w:rsidRPr="00CD0A3B" w:rsidR="00572BEC" w:rsidP="00572BEC" w:rsidRDefault="00572BEC" w14:paraId="4852A994" w14:textId="1ED502BD">
      <w:pPr>
        <w:pStyle w:val="Ingenmellomrom"/>
        <w:rPr>
          <w:rFonts w:ascii="Arial" w:hAnsi="Arial" w:cs="Arial"/>
          <w:sz w:val="16"/>
          <w:szCs w:val="16"/>
        </w:rPr>
      </w:pPr>
      <w:r w:rsidRPr="00CD0A3B">
        <w:rPr>
          <w:rFonts w:ascii="Arial" w:hAnsi="Arial" w:cs="Arial"/>
          <w:b/>
          <w:sz w:val="16"/>
          <w:szCs w:val="16"/>
        </w:rPr>
        <w:t>Ynglingeforeningens Musikkorps:</w:t>
      </w:r>
      <w:r w:rsidRPr="00CD0A3B">
        <w:rPr>
          <w:rFonts w:ascii="Arial" w:hAnsi="Arial" w:cs="Arial"/>
          <w:sz w:val="16"/>
          <w:szCs w:val="16"/>
        </w:rPr>
        <w:t xml:space="preserve"> </w:t>
      </w:r>
      <w:r w:rsidRPr="00CD0A3B" w:rsidR="00CD0A3B">
        <w:rPr>
          <w:rFonts w:ascii="Arial" w:hAnsi="Arial" w:cs="Arial"/>
          <w:sz w:val="16"/>
          <w:szCs w:val="16"/>
        </w:rPr>
        <w:br/>
      </w:r>
      <w:proofErr w:type="spellStart"/>
      <w:r w:rsidRPr="00CD0A3B">
        <w:rPr>
          <w:rFonts w:ascii="Arial" w:hAnsi="Arial" w:cs="Arial"/>
          <w:sz w:val="16"/>
          <w:szCs w:val="16"/>
        </w:rPr>
        <w:t>Enrum</w:t>
      </w:r>
      <w:proofErr w:type="spellEnd"/>
      <w:r w:rsidRPr="00CD0A3B">
        <w:rPr>
          <w:rFonts w:ascii="Arial" w:hAnsi="Arial" w:cs="Arial"/>
          <w:sz w:val="16"/>
          <w:szCs w:val="16"/>
        </w:rPr>
        <w:t xml:space="preserve"> to Grimtunet.</w:t>
      </w:r>
    </w:p>
    <w:p w:rsidRPr="00CD0A3B" w:rsidR="00572BEC" w:rsidP="00572BEC" w:rsidRDefault="00572BEC" w14:paraId="6571A7F3" w14:textId="0B7D0BCA">
      <w:pPr>
        <w:pStyle w:val="Ingenmellomrom"/>
        <w:rPr>
          <w:rFonts w:ascii="Arial" w:hAnsi="Arial" w:cs="Arial"/>
          <w:sz w:val="16"/>
          <w:szCs w:val="16"/>
        </w:rPr>
      </w:pPr>
    </w:p>
    <w:p w:rsidRPr="00CD0A3B" w:rsidR="00572BEC" w:rsidP="00572BEC" w:rsidRDefault="00572BEC" w14:paraId="54450478" w14:textId="42B7C388">
      <w:pPr>
        <w:pStyle w:val="Ingenmellomrom"/>
        <w:rPr>
          <w:rFonts w:ascii="Arial" w:hAnsi="Arial" w:cs="Arial"/>
          <w:sz w:val="16"/>
          <w:szCs w:val="16"/>
        </w:rPr>
      </w:pPr>
      <w:r w:rsidRPr="00CD0A3B">
        <w:rPr>
          <w:rFonts w:ascii="Arial" w:hAnsi="Arial" w:cs="Arial"/>
          <w:b/>
          <w:sz w:val="16"/>
          <w:szCs w:val="16"/>
        </w:rPr>
        <w:t>Tveit Union Musikkorps:</w:t>
      </w:r>
      <w:r w:rsidRPr="00CD0A3B">
        <w:rPr>
          <w:rFonts w:ascii="Arial" w:hAnsi="Arial" w:cs="Arial"/>
          <w:sz w:val="16"/>
          <w:szCs w:val="16"/>
        </w:rPr>
        <w:t xml:space="preserve"> </w:t>
      </w:r>
      <w:r w:rsidRPr="00CD0A3B" w:rsidR="00CD0A3B">
        <w:rPr>
          <w:rFonts w:ascii="Arial" w:hAnsi="Arial" w:cs="Arial"/>
          <w:sz w:val="16"/>
          <w:szCs w:val="16"/>
        </w:rPr>
        <w:br/>
      </w:r>
      <w:r w:rsidRPr="00CD0A3B">
        <w:rPr>
          <w:rFonts w:ascii="Arial" w:hAnsi="Arial" w:cs="Arial"/>
          <w:sz w:val="16"/>
          <w:szCs w:val="16"/>
        </w:rPr>
        <w:t xml:space="preserve">Tordenskjolds gate – Elvegata – Skippergata – Holbergs gate – Dronningens gate – Festningsgata – Kongens gate – Markens gate </w:t>
      </w:r>
      <w:proofErr w:type="spellStart"/>
      <w:r w:rsidRPr="00CD0A3B">
        <w:rPr>
          <w:rFonts w:ascii="Arial" w:hAnsi="Arial" w:cs="Arial"/>
          <w:sz w:val="16"/>
          <w:szCs w:val="16"/>
        </w:rPr>
        <w:t>until</w:t>
      </w:r>
      <w:proofErr w:type="spellEnd"/>
      <w:r w:rsidRPr="00CD0A3B">
        <w:rPr>
          <w:rFonts w:ascii="Arial" w:hAnsi="Arial" w:cs="Arial"/>
          <w:sz w:val="16"/>
          <w:szCs w:val="16"/>
        </w:rPr>
        <w:t xml:space="preserve"> Rådhusgata</w:t>
      </w:r>
    </w:p>
    <w:p w:rsidRPr="00CD0A3B" w:rsidR="00572BEC" w:rsidP="00572BEC" w:rsidRDefault="00572BEC" w14:paraId="26435445" w14:textId="050333D0">
      <w:pPr>
        <w:pStyle w:val="Ingenmellomrom"/>
        <w:rPr>
          <w:rFonts w:ascii="Arial" w:hAnsi="Arial" w:cs="Arial"/>
          <w:sz w:val="16"/>
          <w:szCs w:val="16"/>
        </w:rPr>
      </w:pPr>
    </w:p>
    <w:p w:rsidRPr="00CD0A3B" w:rsidR="00572BEC" w:rsidP="00572BEC" w:rsidRDefault="00572BEC" w14:paraId="0004A121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0CD0A3B">
        <w:rPr>
          <w:rFonts w:ascii="Arial" w:hAnsi="Arial" w:cs="Arial"/>
          <w:b/>
          <w:sz w:val="16"/>
          <w:szCs w:val="16"/>
          <w:lang w:val="en-GB"/>
        </w:rPr>
        <w:t>07:30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 Laying down wreaths at Kristiansand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Kirkegård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 xml:space="preserve"> [cemetery].</w:t>
      </w:r>
    </w:p>
    <w:p w:rsidRPr="00CD0A3B" w:rsidR="00572BEC" w:rsidP="00572BEC" w:rsidRDefault="00572BEC" w14:paraId="4CA61C18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250F3D" w:rsidP="00250F3D" w:rsidRDefault="00250F3D" w14:paraId="756DBFD2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0CD0A3B">
        <w:rPr>
          <w:rFonts w:ascii="Arial" w:hAnsi="Arial" w:cs="Arial"/>
          <w:b/>
          <w:bCs/>
          <w:sz w:val="16"/>
          <w:szCs w:val="16"/>
          <w:lang w:val="en-GB"/>
        </w:rPr>
        <w:t>08:30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 Norwegian music from the tower of the city hall</w:t>
      </w:r>
    </w:p>
    <w:p w:rsidRPr="00CD0A3B" w:rsidR="00572BEC" w:rsidP="00572BEC" w:rsidRDefault="00572BEC" w14:paraId="3BAF5642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572BEC" w:rsidP="00572BEC" w:rsidRDefault="00572BEC" w14:paraId="508CFFA3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0CD0A3B">
        <w:rPr>
          <w:rFonts w:ascii="Arial" w:hAnsi="Arial" w:cs="Arial"/>
          <w:b/>
          <w:sz w:val="16"/>
          <w:szCs w:val="16"/>
          <w:lang w:val="en-GB"/>
        </w:rPr>
        <w:t>08:50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 Market Square: The school parade lines up.</w:t>
      </w:r>
    </w:p>
    <w:p w:rsidRPr="00CD0A3B" w:rsidR="00572BEC" w:rsidP="00572BEC" w:rsidRDefault="00572BEC" w14:paraId="4C37EC00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572BEC" w:rsidP="00572BEC" w:rsidRDefault="00572BEC" w14:paraId="6E6437CE" w14:textId="68653CCD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1B81B97" w:rsidR="00572BEC">
        <w:rPr>
          <w:rFonts w:ascii="Arial" w:hAnsi="Arial" w:cs="Arial"/>
          <w:b w:val="1"/>
          <w:bCs w:val="1"/>
          <w:sz w:val="16"/>
          <w:szCs w:val="16"/>
          <w:lang w:val="en-GB"/>
        </w:rPr>
        <w:t>09:00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Welcome speech by the Head of the 17</w:t>
      </w:r>
      <w:r w:rsidRPr="01B81B97" w:rsidR="0011647C">
        <w:rPr>
          <w:rFonts w:ascii="Arial" w:hAnsi="Arial" w:cs="Arial"/>
          <w:sz w:val="16"/>
          <w:szCs w:val="16"/>
          <w:vertAlign w:val="superscript"/>
          <w:lang w:val="en-GB"/>
        </w:rPr>
        <w:t>th</w:t>
      </w:r>
      <w:r w:rsidRPr="01B81B97" w:rsidR="0011647C">
        <w:rPr>
          <w:rFonts w:ascii="Arial" w:hAnsi="Arial" w:cs="Arial"/>
          <w:sz w:val="16"/>
          <w:szCs w:val="16"/>
          <w:lang w:val="en-GB"/>
        </w:rPr>
        <w:t xml:space="preserve"> of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May committee, Abdullahi Mohamed </w:t>
      </w:r>
      <w:r w:rsidRPr="01B81B97" w:rsidR="00572BEC">
        <w:rPr>
          <w:rFonts w:ascii="Arial" w:hAnsi="Arial" w:cs="Arial"/>
          <w:sz w:val="16"/>
          <w:szCs w:val="16"/>
          <w:lang w:val="en-GB"/>
        </w:rPr>
        <w:t>Alason</w:t>
      </w:r>
      <w:r w:rsidRPr="01B81B97" w:rsidR="00572BEC">
        <w:rPr>
          <w:rFonts w:ascii="Arial" w:hAnsi="Arial" w:cs="Arial"/>
          <w:sz w:val="16"/>
          <w:szCs w:val="16"/>
          <w:lang w:val="en-GB"/>
        </w:rPr>
        <w:t>. All the school band</w:t>
      </w:r>
      <w:r w:rsidRPr="01B81B97" w:rsidR="0011647C">
        <w:rPr>
          <w:rFonts w:ascii="Arial" w:hAnsi="Arial" w:cs="Arial"/>
          <w:sz w:val="16"/>
          <w:szCs w:val="16"/>
          <w:lang w:val="en-GB"/>
        </w:rPr>
        <w:t>s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play, and everyone sings one verse of the national anthem of Norway, "</w:t>
      </w:r>
      <w:r w:rsidRPr="01B81B97" w:rsidR="00572BEC">
        <w:rPr>
          <w:rFonts w:ascii="Arial" w:hAnsi="Arial" w:cs="Arial"/>
          <w:sz w:val="16"/>
          <w:szCs w:val="16"/>
          <w:lang w:val="en-GB"/>
        </w:rPr>
        <w:t>Ja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, vi </w:t>
      </w:r>
      <w:r w:rsidRPr="01B81B97" w:rsidR="00572BEC">
        <w:rPr>
          <w:rFonts w:ascii="Arial" w:hAnsi="Arial" w:cs="Arial"/>
          <w:sz w:val="16"/>
          <w:szCs w:val="16"/>
          <w:lang w:val="en-GB"/>
        </w:rPr>
        <w:t>elsker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". Speech of the day, by </w:t>
      </w:r>
      <w:r w:rsidRPr="01B81B97" w:rsidR="1145C57C">
        <w:rPr>
          <w:rFonts w:ascii="Arial" w:hAnsi="Arial" w:cs="Arial"/>
          <w:sz w:val="16"/>
          <w:szCs w:val="16"/>
          <w:lang w:val="en-GB"/>
        </w:rPr>
        <w:t xml:space="preserve">Sigrid </w:t>
      </w:r>
      <w:r w:rsidRPr="01B81B97" w:rsidR="1145C57C">
        <w:rPr>
          <w:rFonts w:ascii="Arial" w:hAnsi="Arial" w:cs="Arial"/>
          <w:sz w:val="16"/>
          <w:szCs w:val="16"/>
          <w:lang w:val="en-GB"/>
        </w:rPr>
        <w:t>Olimar</w:t>
      </w:r>
      <w:r w:rsidRPr="01B81B97" w:rsidR="1145C57C">
        <w:rPr>
          <w:rFonts w:ascii="Arial" w:hAnsi="Arial" w:cs="Arial"/>
          <w:sz w:val="16"/>
          <w:szCs w:val="16"/>
          <w:lang w:val="en-GB"/>
        </w:rPr>
        <w:t xml:space="preserve"> and Hallvard Moland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from </w:t>
      </w:r>
      <w:r w:rsidRPr="01B81B97" w:rsidR="592A8071">
        <w:rPr>
          <w:rFonts w:ascii="Arial" w:hAnsi="Arial" w:cs="Arial"/>
          <w:sz w:val="16"/>
          <w:szCs w:val="16"/>
          <w:lang w:val="en-GB"/>
        </w:rPr>
        <w:t>Tordenskjolds</w:t>
      </w:r>
      <w:r w:rsidRPr="01B81B97" w:rsidR="592A8071">
        <w:rPr>
          <w:rFonts w:ascii="Arial" w:hAnsi="Arial" w:cs="Arial"/>
          <w:sz w:val="16"/>
          <w:szCs w:val="16"/>
          <w:lang w:val="en-GB"/>
        </w:rPr>
        <w:t xml:space="preserve"> gate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school. </w:t>
      </w:r>
      <w:r w:rsidRPr="01B81B97" w:rsidR="00572BEC">
        <w:rPr>
          <w:rFonts w:ascii="Arial" w:hAnsi="Arial" w:cs="Arial"/>
          <w:sz w:val="16"/>
          <w:szCs w:val="16"/>
        </w:rPr>
        <w:t>Rabakoret</w:t>
      </w:r>
      <w:r w:rsidRPr="01B81B97" w:rsidR="00572BEC">
        <w:rPr>
          <w:rFonts w:ascii="Arial" w:hAnsi="Arial" w:cs="Arial"/>
          <w:sz w:val="16"/>
          <w:szCs w:val="16"/>
        </w:rPr>
        <w:t xml:space="preserve"> </w:t>
      </w:r>
      <w:r w:rsidRPr="01B81B97" w:rsidR="00572BEC">
        <w:rPr>
          <w:rFonts w:ascii="Arial" w:hAnsi="Arial" w:cs="Arial"/>
          <w:sz w:val="16"/>
          <w:szCs w:val="16"/>
        </w:rPr>
        <w:t>sings</w:t>
      </w:r>
      <w:r w:rsidRPr="01B81B97" w:rsidR="00572BEC">
        <w:rPr>
          <w:rFonts w:ascii="Arial" w:hAnsi="Arial" w:cs="Arial"/>
          <w:sz w:val="16"/>
          <w:szCs w:val="16"/>
        </w:rPr>
        <w:t xml:space="preserve">  </w:t>
      </w:r>
      <w:r w:rsidRPr="01B81B97" w:rsidR="0011647C">
        <w:rPr>
          <w:rFonts w:ascii="Arial" w:hAnsi="Arial" w:cs="Arial"/>
          <w:sz w:val="16"/>
          <w:szCs w:val="16"/>
        </w:rPr>
        <w:t>Ends</w:t>
      </w:r>
      <w:r w:rsidRPr="01B81B97" w:rsidR="0011647C">
        <w:rPr>
          <w:rFonts w:ascii="Arial" w:hAnsi="Arial" w:cs="Arial"/>
          <w:sz w:val="16"/>
          <w:szCs w:val="16"/>
        </w:rPr>
        <w:t xml:space="preserve"> </w:t>
      </w:r>
      <w:r w:rsidRPr="01B81B97" w:rsidR="00572BEC">
        <w:rPr>
          <w:rFonts w:ascii="Arial" w:hAnsi="Arial" w:cs="Arial"/>
          <w:sz w:val="16"/>
          <w:szCs w:val="16"/>
        </w:rPr>
        <w:t>with</w:t>
      </w:r>
      <w:r w:rsidRPr="01B81B97" w:rsidR="00572BEC">
        <w:rPr>
          <w:rFonts w:ascii="Arial" w:hAnsi="Arial" w:cs="Arial"/>
          <w:sz w:val="16"/>
          <w:szCs w:val="16"/>
        </w:rPr>
        <w:t xml:space="preserve"> </w:t>
      </w:r>
      <w:r w:rsidRPr="01B81B97" w:rsidR="00572BEC">
        <w:rPr>
          <w:rFonts w:ascii="Arial" w:hAnsi="Arial" w:cs="Arial"/>
          <w:sz w:val="16"/>
          <w:szCs w:val="16"/>
        </w:rPr>
        <w:t>everyone</w:t>
      </w:r>
      <w:r w:rsidRPr="01B81B97" w:rsidR="00572BEC">
        <w:rPr>
          <w:rFonts w:ascii="Arial" w:hAnsi="Arial" w:cs="Arial"/>
          <w:sz w:val="16"/>
          <w:szCs w:val="16"/>
        </w:rPr>
        <w:t xml:space="preserve"> </w:t>
      </w:r>
      <w:r w:rsidRPr="01B81B97" w:rsidR="00572BEC">
        <w:rPr>
          <w:rFonts w:ascii="Arial" w:hAnsi="Arial" w:cs="Arial"/>
          <w:sz w:val="16"/>
          <w:szCs w:val="16"/>
        </w:rPr>
        <w:t>singing</w:t>
      </w:r>
      <w:r w:rsidRPr="01B81B97" w:rsidR="00572BEC">
        <w:rPr>
          <w:rFonts w:ascii="Arial" w:hAnsi="Arial" w:cs="Arial"/>
          <w:sz w:val="16"/>
          <w:szCs w:val="16"/>
        </w:rPr>
        <w:t xml:space="preserve"> </w:t>
      </w:r>
      <w:r w:rsidRPr="01B81B97" w:rsidR="00572BEC">
        <w:rPr>
          <w:rFonts w:ascii="Arial" w:hAnsi="Arial" w:cs="Arial"/>
          <w:sz w:val="16"/>
          <w:szCs w:val="16"/>
        </w:rPr>
        <w:t>one</w:t>
      </w:r>
      <w:r w:rsidRPr="01B81B97" w:rsidR="00572BEC">
        <w:rPr>
          <w:rFonts w:ascii="Arial" w:hAnsi="Arial" w:cs="Arial"/>
          <w:sz w:val="16"/>
          <w:szCs w:val="16"/>
        </w:rPr>
        <w:t xml:space="preserve"> verse </w:t>
      </w:r>
      <w:r w:rsidRPr="01B81B97" w:rsidR="00572BEC">
        <w:rPr>
          <w:rFonts w:ascii="Arial" w:hAnsi="Arial" w:cs="Arial"/>
          <w:sz w:val="16"/>
          <w:szCs w:val="16"/>
        </w:rPr>
        <w:t>of</w:t>
      </w:r>
      <w:r w:rsidRPr="01B81B97" w:rsidR="00572BEC">
        <w:rPr>
          <w:rFonts w:ascii="Arial" w:hAnsi="Arial" w:cs="Arial"/>
          <w:sz w:val="16"/>
          <w:szCs w:val="16"/>
        </w:rPr>
        <w:t xml:space="preserve"> "Norge I rødt, hvitt og blått. </w:t>
      </w:r>
      <w:r w:rsidRPr="01B81B97" w:rsidR="68CFD9E1">
        <w:rPr>
          <w:rFonts w:ascii="Arial" w:hAnsi="Arial" w:cs="Arial"/>
          <w:sz w:val="16"/>
          <w:szCs w:val="16"/>
        </w:rPr>
        <w:t>Oddernes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school band plays to the </w:t>
      </w:r>
      <w:r w:rsidRPr="01B81B97" w:rsidR="0011647C">
        <w:rPr>
          <w:rFonts w:ascii="Arial" w:hAnsi="Arial" w:cs="Arial"/>
          <w:sz w:val="16"/>
          <w:szCs w:val="16"/>
          <w:lang w:val="en-GB"/>
        </w:rPr>
        <w:t>out march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of the parade. </w:t>
      </w:r>
    </w:p>
    <w:p w:rsidRPr="00CD0A3B" w:rsidR="00572BEC" w:rsidP="00572BEC" w:rsidRDefault="00572BEC" w14:paraId="15BDC151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572BEC" w:rsidP="00572BEC" w:rsidRDefault="00572BEC" w14:paraId="2BADEE0F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0CD0A3B">
        <w:rPr>
          <w:rFonts w:ascii="Arial" w:hAnsi="Arial" w:cs="Arial"/>
          <w:b/>
          <w:sz w:val="16"/>
          <w:szCs w:val="16"/>
          <w:lang w:val="en-GB"/>
        </w:rPr>
        <w:t>10:30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 Market Square: Concert with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Spillopus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 xml:space="preserve">, Lady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Klukk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 xml:space="preserve">, Quantum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Oellarus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 xml:space="preserve"> Op &amp;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Frem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og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Guttekoret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Bondebrølet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>.</w:t>
      </w:r>
    </w:p>
    <w:p w:rsidRPr="00CD0A3B" w:rsidR="00572BEC" w:rsidP="00572BEC" w:rsidRDefault="00572BEC" w14:paraId="4A9280AD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0CD0A3B">
        <w:rPr>
          <w:rFonts w:ascii="Arial" w:hAnsi="Arial" w:cs="Arial"/>
          <w:sz w:val="16"/>
          <w:szCs w:val="16"/>
          <w:lang w:val="en-GB"/>
        </w:rPr>
        <w:t xml:space="preserve"> </w:t>
      </w:r>
    </w:p>
    <w:p w:rsidRPr="00CD0A3B" w:rsidR="00572BEC" w:rsidP="00572BEC" w:rsidRDefault="00572BEC" w14:paraId="715F54C5" w14:textId="6D77D894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1B81B97" w:rsidR="00572BEC">
        <w:rPr>
          <w:rFonts w:ascii="Arial" w:hAnsi="Arial" w:cs="Arial"/>
          <w:b w:val="1"/>
          <w:bCs w:val="1"/>
          <w:sz w:val="16"/>
          <w:szCs w:val="16"/>
          <w:lang w:val="en-GB"/>
        </w:rPr>
        <w:t>11:00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Kristiansand Cathedral: </w:t>
      </w:r>
      <w:r w:rsidRPr="01B81B97" w:rsidR="00E23E73">
        <w:rPr>
          <w:rFonts w:ascii="Arial" w:hAnsi="Arial" w:cs="Arial"/>
          <w:sz w:val="16"/>
          <w:szCs w:val="16"/>
          <w:lang w:val="en-GB"/>
        </w:rPr>
        <w:t xml:space="preserve">Celebratory 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service by Dean </w:t>
      </w:r>
      <w:r w:rsidRPr="01B81B97" w:rsidR="4EA985BC">
        <w:rPr>
          <w:rFonts w:ascii="Arial" w:hAnsi="Arial" w:cs="Arial"/>
          <w:sz w:val="16"/>
          <w:szCs w:val="16"/>
          <w:lang w:val="en-GB"/>
        </w:rPr>
        <w:t>Aud Sunde Smemo</w:t>
      </w:r>
      <w:r w:rsidRPr="01B81B97" w:rsidR="00E23E73">
        <w:rPr>
          <w:rFonts w:ascii="Arial" w:hAnsi="Arial" w:cs="Arial"/>
          <w:sz w:val="16"/>
          <w:szCs w:val="16"/>
          <w:lang w:val="en-GB"/>
        </w:rPr>
        <w:t>,</w:t>
      </w:r>
      <w:r w:rsidRPr="01B81B97" w:rsidR="5CB9A39D">
        <w:rPr>
          <w:rFonts w:ascii="Arial" w:hAnsi="Arial" w:cs="Arial"/>
          <w:sz w:val="16"/>
          <w:szCs w:val="16"/>
          <w:lang w:val="en-GB"/>
        </w:rPr>
        <w:t xml:space="preserve"> </w:t>
      </w:r>
      <w:r w:rsidRPr="01B81B97" w:rsidR="00E23E73">
        <w:rPr>
          <w:rFonts w:ascii="Arial" w:hAnsi="Arial" w:cs="Arial"/>
          <w:sz w:val="16"/>
          <w:szCs w:val="16"/>
          <w:lang w:val="en-GB"/>
        </w:rPr>
        <w:t>Elsebeth</w:t>
      </w:r>
      <w:r w:rsidRPr="01B81B97" w:rsidR="00E23E73">
        <w:rPr>
          <w:rFonts w:ascii="Arial" w:hAnsi="Arial" w:cs="Arial"/>
          <w:sz w:val="16"/>
          <w:szCs w:val="16"/>
          <w:lang w:val="en-GB"/>
        </w:rPr>
        <w:t xml:space="preserve"> </w:t>
      </w:r>
      <w:r w:rsidRPr="01B81B97" w:rsidR="00E23E73">
        <w:rPr>
          <w:rFonts w:ascii="Arial" w:hAnsi="Arial" w:cs="Arial"/>
          <w:sz w:val="16"/>
          <w:szCs w:val="16"/>
          <w:lang w:val="en-GB"/>
        </w:rPr>
        <w:t>Lûtcherath</w:t>
      </w:r>
      <w:r w:rsidRPr="01B81B97" w:rsidR="00E23E73">
        <w:rPr>
          <w:rFonts w:ascii="Arial" w:hAnsi="Arial" w:cs="Arial"/>
          <w:sz w:val="16"/>
          <w:szCs w:val="16"/>
          <w:lang w:val="en-GB"/>
        </w:rPr>
        <w:t xml:space="preserve"> and Marianne Sødal </w:t>
      </w:r>
      <w:r w:rsidRPr="01B81B97" w:rsidR="00E23E73">
        <w:rPr>
          <w:rFonts w:ascii="Arial" w:hAnsi="Arial" w:cs="Arial"/>
          <w:sz w:val="16"/>
          <w:szCs w:val="16"/>
          <w:lang w:val="en-GB"/>
        </w:rPr>
        <w:t>Misje</w:t>
      </w:r>
      <w:r w:rsidRPr="01B81B97" w:rsidR="00E23E73">
        <w:rPr>
          <w:rFonts w:ascii="Arial" w:hAnsi="Arial" w:cs="Arial"/>
          <w:sz w:val="16"/>
          <w:szCs w:val="16"/>
          <w:lang w:val="en-GB"/>
        </w:rPr>
        <w:t>.</w:t>
      </w:r>
    </w:p>
    <w:p w:rsidRPr="00CD0A3B" w:rsidR="00572BEC" w:rsidP="00572BEC" w:rsidRDefault="00572BEC" w14:paraId="7144074B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572BEC" w:rsidP="00572BEC" w:rsidRDefault="00572BEC" w14:paraId="59D8C0A8" w14:textId="176019FF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0CD0A3B">
        <w:rPr>
          <w:rFonts w:ascii="Arial" w:hAnsi="Arial" w:cs="Arial"/>
          <w:b/>
          <w:sz w:val="16"/>
          <w:szCs w:val="16"/>
          <w:lang w:val="en-GB"/>
        </w:rPr>
        <w:t xml:space="preserve">11:15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Tresse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>: Laying down wreath at Camilla Collett statue.</w:t>
      </w:r>
    </w:p>
    <w:p w:rsidRPr="00CD0A3B" w:rsidR="00572BEC" w:rsidP="00572BEC" w:rsidRDefault="00572BEC" w14:paraId="2611D2CD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572BEC" w:rsidP="00572BEC" w:rsidRDefault="00572BEC" w14:paraId="14D0CB3B" w14:textId="2F40EF25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0CD0A3B">
        <w:rPr>
          <w:rFonts w:ascii="Arial" w:hAnsi="Arial" w:cs="Arial"/>
          <w:b/>
          <w:sz w:val="16"/>
          <w:szCs w:val="16"/>
          <w:lang w:val="en-GB"/>
        </w:rPr>
        <w:t xml:space="preserve">12:00 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Salute from the saluting battery on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Odderøya</w:t>
      </w:r>
      <w:proofErr w:type="spellEnd"/>
      <w:r w:rsidRPr="00CD0A3B" w:rsidR="00675E82">
        <w:rPr>
          <w:rFonts w:ascii="Arial" w:hAnsi="Arial" w:cs="Arial"/>
          <w:sz w:val="16"/>
          <w:szCs w:val="16"/>
          <w:lang w:val="en-GB"/>
        </w:rPr>
        <w:t xml:space="preserve"> by </w:t>
      </w:r>
      <w:proofErr w:type="spellStart"/>
      <w:r w:rsidRPr="00CD0A3B" w:rsidR="00675E82">
        <w:rPr>
          <w:rFonts w:ascii="Arial" w:hAnsi="Arial" w:cs="Arial"/>
          <w:sz w:val="16"/>
          <w:szCs w:val="16"/>
          <w:lang w:val="en-GB"/>
        </w:rPr>
        <w:t>Christianssand</w:t>
      </w:r>
      <w:proofErr w:type="spellEnd"/>
      <w:r w:rsidRPr="00CD0A3B" w:rsidR="00675E82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CD0A3B" w:rsidR="00675E82">
        <w:rPr>
          <w:rFonts w:ascii="Arial" w:hAnsi="Arial" w:cs="Arial"/>
          <w:sz w:val="16"/>
          <w:szCs w:val="16"/>
          <w:lang w:val="en-GB"/>
        </w:rPr>
        <w:t>Artillerie</w:t>
      </w:r>
      <w:proofErr w:type="spellEnd"/>
      <w:r w:rsidRPr="00CD0A3B" w:rsidR="00675E82">
        <w:rPr>
          <w:rFonts w:ascii="Arial" w:hAnsi="Arial" w:cs="Arial"/>
          <w:sz w:val="16"/>
          <w:szCs w:val="16"/>
          <w:lang w:val="en-GB"/>
        </w:rPr>
        <w:t xml:space="preserve"> </w:t>
      </w:r>
      <w:r w:rsidRPr="00CD0A3B">
        <w:rPr>
          <w:rFonts w:ascii="Arial" w:hAnsi="Arial" w:cs="Arial"/>
          <w:sz w:val="16"/>
          <w:szCs w:val="16"/>
          <w:lang w:val="en-GB"/>
        </w:rPr>
        <w:t>Salute</w:t>
      </w:r>
      <w:r w:rsidRPr="00CD0A3B" w:rsidR="00675E82">
        <w:rPr>
          <w:rFonts w:ascii="Arial" w:hAnsi="Arial" w:cs="Arial"/>
          <w:sz w:val="16"/>
          <w:szCs w:val="16"/>
          <w:lang w:val="en-GB"/>
        </w:rPr>
        <w:t>.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 </w:t>
      </w:r>
    </w:p>
    <w:p w:rsidRPr="00CD0A3B" w:rsidR="00572BEC" w:rsidP="00572BEC" w:rsidRDefault="00572BEC" w14:paraId="29115839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572BEC" w:rsidP="00572BEC" w:rsidRDefault="00572BEC" w14:paraId="1972489E" w14:textId="60C91056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0CD0A3B">
        <w:rPr>
          <w:rFonts w:ascii="Arial" w:hAnsi="Arial" w:cs="Arial"/>
          <w:b/>
          <w:sz w:val="16"/>
          <w:szCs w:val="16"/>
          <w:lang w:val="en-GB"/>
        </w:rPr>
        <w:t>12:15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Wergelandsparken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>: Laying down wreath at Henrik Wergeland statue.</w:t>
      </w:r>
    </w:p>
    <w:p w:rsidRPr="00CD0A3B" w:rsidR="00572BEC" w:rsidP="00572BEC" w:rsidRDefault="00572BEC" w14:paraId="50589AEE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572BEC" w:rsidP="00572BEC" w:rsidRDefault="00572BEC" w14:paraId="7E4E68FD" w14:textId="50C979CF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1B81B97" w:rsidR="00572BEC">
        <w:rPr>
          <w:rFonts w:ascii="Arial" w:hAnsi="Arial" w:cs="Arial"/>
          <w:b w:val="1"/>
          <w:bCs w:val="1"/>
          <w:sz w:val="16"/>
          <w:szCs w:val="16"/>
          <w:lang w:val="en-GB"/>
        </w:rPr>
        <w:t>12:15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At the stairway to </w:t>
      </w:r>
      <w:r w:rsidRPr="01B81B97" w:rsidR="00572BEC">
        <w:rPr>
          <w:rFonts w:ascii="Arial" w:hAnsi="Arial" w:cs="Arial"/>
          <w:sz w:val="16"/>
          <w:szCs w:val="16"/>
          <w:lang w:val="en-GB"/>
        </w:rPr>
        <w:t>Handelens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Hus: Concert with </w:t>
      </w:r>
      <w:r w:rsidRPr="01B81B97" w:rsidR="089A00D3">
        <w:rPr>
          <w:rFonts w:ascii="Arial" w:hAnsi="Arial" w:cs="Arial"/>
          <w:sz w:val="16"/>
          <w:szCs w:val="16"/>
          <w:lang w:val="en-GB"/>
        </w:rPr>
        <w:t>Strubetag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. Conductor: </w:t>
      </w:r>
      <w:r w:rsidRPr="01B81B97" w:rsidR="14C66E73">
        <w:rPr>
          <w:rFonts w:ascii="Arial" w:hAnsi="Arial" w:cs="Arial"/>
          <w:sz w:val="16"/>
          <w:szCs w:val="16"/>
          <w:lang w:val="en-GB"/>
        </w:rPr>
        <w:t>Andreas Kjærnet</w:t>
      </w:r>
      <w:r w:rsidRPr="01B81B97" w:rsidR="00E23E73">
        <w:rPr>
          <w:rFonts w:ascii="Arial" w:hAnsi="Arial" w:cs="Arial"/>
          <w:sz w:val="16"/>
          <w:szCs w:val="16"/>
          <w:lang w:val="en-GB"/>
        </w:rPr>
        <w:t>.</w:t>
      </w:r>
    </w:p>
    <w:p w:rsidRPr="00CD0A3B" w:rsidR="00675E82" w:rsidP="00572BEC" w:rsidRDefault="00675E82" w14:paraId="081049E0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572BEC" w:rsidP="00572BEC" w:rsidRDefault="00572BEC" w14:paraId="211EAD3F" w14:textId="1B7763E9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0CD0A3B">
        <w:rPr>
          <w:rFonts w:ascii="Arial" w:hAnsi="Arial" w:cs="Arial"/>
          <w:b/>
          <w:sz w:val="16"/>
          <w:szCs w:val="16"/>
          <w:lang w:val="en-GB"/>
        </w:rPr>
        <w:t>12:20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 Preschool parade, for children under school age together with adults. Line up in Skipper</w:t>
      </w:r>
      <w:r w:rsidRPr="00CD0A3B" w:rsidR="00E23E73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gata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 xml:space="preserve"> by Intersport.</w:t>
      </w:r>
      <w:r w:rsidRPr="00CD0A3B" w:rsidR="00B960BA">
        <w:rPr>
          <w:rFonts w:ascii="Arial" w:hAnsi="Arial" w:cs="Arial"/>
          <w:sz w:val="16"/>
          <w:szCs w:val="16"/>
          <w:lang w:val="en-GB"/>
        </w:rPr>
        <w:t xml:space="preserve"> </w:t>
      </w:r>
      <w:r w:rsidRPr="00CD0A3B" w:rsidR="0011647C">
        <w:rPr>
          <w:rFonts w:ascii="Arial" w:hAnsi="Arial" w:cs="Arial"/>
          <w:sz w:val="16"/>
          <w:szCs w:val="16"/>
          <w:lang w:val="en-GB"/>
        </w:rPr>
        <w:t>Route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: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Skippergata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 xml:space="preserve"> –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Markens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 xml:space="preserve"> gate –Kongens gate –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Festningsgata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 xml:space="preserve"> -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Tresse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 xml:space="preserve">. </w:t>
      </w:r>
      <w:r w:rsidRPr="00CD0A3B" w:rsidR="00E23E73">
        <w:rPr>
          <w:rFonts w:ascii="Arial" w:hAnsi="Arial" w:cs="Arial"/>
          <w:sz w:val="16"/>
          <w:szCs w:val="16"/>
          <w:lang w:val="en-GB"/>
        </w:rPr>
        <w:t xml:space="preserve">The band </w:t>
      </w:r>
      <w:proofErr w:type="spellStart"/>
      <w:r w:rsidRPr="00CD0A3B" w:rsidR="00E23E73">
        <w:rPr>
          <w:rFonts w:ascii="Arial" w:hAnsi="Arial" w:cs="Arial"/>
          <w:sz w:val="16"/>
          <w:szCs w:val="16"/>
          <w:lang w:val="en-GB"/>
        </w:rPr>
        <w:t>Spadser</w:t>
      </w:r>
      <w:proofErr w:type="spellEnd"/>
      <w:r w:rsidRPr="00CD0A3B" w:rsidR="00E23E73">
        <w:rPr>
          <w:rFonts w:ascii="Arial" w:hAnsi="Arial" w:cs="Arial"/>
          <w:sz w:val="16"/>
          <w:szCs w:val="16"/>
          <w:lang w:val="en-GB"/>
        </w:rPr>
        <w:t xml:space="preserve"> &amp; </w:t>
      </w:r>
      <w:proofErr w:type="spellStart"/>
      <w:r w:rsidRPr="00CD0A3B" w:rsidR="00E23E73">
        <w:rPr>
          <w:rFonts w:ascii="Arial" w:hAnsi="Arial" w:cs="Arial"/>
          <w:sz w:val="16"/>
          <w:szCs w:val="16"/>
          <w:lang w:val="en-GB"/>
        </w:rPr>
        <w:t>Blæse</w:t>
      </w:r>
      <w:proofErr w:type="spellEnd"/>
      <w:r w:rsidRPr="00CD0A3B" w:rsidR="00675E82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CD0A3B" w:rsidR="00675E82">
        <w:rPr>
          <w:rFonts w:ascii="Arial" w:hAnsi="Arial" w:cs="Arial"/>
          <w:sz w:val="16"/>
          <w:szCs w:val="16"/>
          <w:lang w:val="en-GB"/>
        </w:rPr>
        <w:t>Ensembelet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 xml:space="preserve"> plays.</w:t>
      </w:r>
    </w:p>
    <w:p w:rsidRPr="00CD0A3B" w:rsidR="00572BEC" w:rsidP="00572BEC" w:rsidRDefault="00572BEC" w14:paraId="2700D4C5" w14:textId="77777777">
      <w:pPr>
        <w:pStyle w:val="Ingenmellomrom"/>
        <w:rPr>
          <w:rFonts w:ascii="Arial" w:hAnsi="Arial" w:cs="Arial"/>
          <w:b/>
          <w:sz w:val="16"/>
          <w:szCs w:val="16"/>
          <w:lang w:val="en-GB"/>
        </w:rPr>
      </w:pPr>
    </w:p>
    <w:p w:rsidRPr="00CD0A3B" w:rsidR="00572BEC" w:rsidP="00572BEC" w:rsidRDefault="00572BEC" w14:paraId="65EF54DE" w14:textId="06DB9F38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0CD0A3B">
        <w:rPr>
          <w:rFonts w:ascii="Arial" w:hAnsi="Arial" w:cs="Arial"/>
          <w:b/>
          <w:sz w:val="16"/>
          <w:szCs w:val="16"/>
          <w:lang w:val="en-GB"/>
        </w:rPr>
        <w:t>12:30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Nodeviga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>: Laying down wreath at the maritime monument</w:t>
      </w:r>
      <w:r w:rsidRPr="00CD0A3B" w:rsidR="0023335D">
        <w:rPr>
          <w:rFonts w:ascii="Arial" w:hAnsi="Arial" w:cs="Arial"/>
          <w:sz w:val="16"/>
          <w:szCs w:val="16"/>
          <w:lang w:val="en-GB"/>
        </w:rPr>
        <w:t>.</w:t>
      </w:r>
      <w:r w:rsidRPr="00CD0A3B">
        <w:rPr>
          <w:sz w:val="16"/>
          <w:szCs w:val="16"/>
          <w:lang w:val="en-GB"/>
        </w:rPr>
        <w:t xml:space="preserve"> </w:t>
      </w:r>
    </w:p>
    <w:p w:rsidRPr="00CD0A3B" w:rsidR="00572BEC" w:rsidP="00572BEC" w:rsidRDefault="00572BEC" w14:paraId="2997B78B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572BEC" w:rsidP="00572BEC" w:rsidRDefault="00572BEC" w14:paraId="3C6922BE" w14:textId="4701849E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0CD0A3B">
        <w:rPr>
          <w:rFonts w:ascii="Arial" w:hAnsi="Arial" w:cs="Arial"/>
          <w:b/>
          <w:sz w:val="16"/>
          <w:szCs w:val="16"/>
          <w:lang w:val="en-GB"/>
        </w:rPr>
        <w:t>12:45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Wergelandsparken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>: Laying down wreath at Jørgen Løvland statue.</w:t>
      </w:r>
    </w:p>
    <w:p w:rsidRPr="00CD0A3B" w:rsidR="00572BEC" w:rsidP="00572BEC" w:rsidRDefault="00572BEC" w14:paraId="2866A54C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572BEC" w:rsidP="00572BEC" w:rsidRDefault="00572BEC" w14:paraId="04E01906" w14:textId="718F85A9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1B81B97" w:rsidR="00572BEC">
        <w:rPr>
          <w:rFonts w:ascii="Arial" w:hAnsi="Arial" w:cs="Arial"/>
          <w:b w:val="1"/>
          <w:bCs w:val="1"/>
          <w:sz w:val="16"/>
          <w:szCs w:val="16"/>
          <w:lang w:val="en-GB"/>
        </w:rPr>
        <w:t>13:00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</w:t>
      </w:r>
      <w:r w:rsidRPr="01B81B97" w:rsidR="00572BEC">
        <w:rPr>
          <w:rFonts w:ascii="Arial" w:hAnsi="Arial" w:cs="Arial"/>
          <w:sz w:val="16"/>
          <w:szCs w:val="16"/>
          <w:lang w:val="en-GB"/>
        </w:rPr>
        <w:t>Christiansholm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Fortress: Sing</w:t>
      </w:r>
      <w:r w:rsidRPr="01B81B97" w:rsidR="0023335D">
        <w:rPr>
          <w:rFonts w:ascii="Arial" w:hAnsi="Arial" w:cs="Arial"/>
          <w:sz w:val="16"/>
          <w:szCs w:val="16"/>
          <w:lang w:val="en-GB"/>
        </w:rPr>
        <w:t>- along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with </w:t>
      </w:r>
      <w:r w:rsidRPr="01B81B97" w:rsidR="00572BEC">
        <w:rPr>
          <w:rFonts w:ascii="Arial" w:hAnsi="Arial" w:cs="Arial"/>
          <w:sz w:val="16"/>
          <w:szCs w:val="16"/>
          <w:lang w:val="en-GB"/>
        </w:rPr>
        <w:t>Kristiansands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</w:t>
      </w:r>
      <w:r w:rsidRPr="01B81B97" w:rsidR="00572BEC">
        <w:rPr>
          <w:rFonts w:ascii="Arial" w:hAnsi="Arial" w:cs="Arial"/>
          <w:sz w:val="16"/>
          <w:szCs w:val="16"/>
          <w:lang w:val="en-GB"/>
        </w:rPr>
        <w:t>Haandverker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</w:t>
      </w:r>
      <w:r w:rsidRPr="01B81B97" w:rsidR="00572BEC">
        <w:rPr>
          <w:rFonts w:ascii="Arial" w:hAnsi="Arial" w:cs="Arial"/>
          <w:sz w:val="16"/>
          <w:szCs w:val="16"/>
          <w:lang w:val="en-GB"/>
        </w:rPr>
        <w:t>Sangforening</w:t>
      </w:r>
      <w:r w:rsidRPr="01B81B97" w:rsidR="00572BEC">
        <w:rPr>
          <w:rFonts w:ascii="Arial" w:hAnsi="Arial" w:cs="Arial"/>
          <w:sz w:val="16"/>
          <w:szCs w:val="16"/>
          <w:lang w:val="en-GB"/>
        </w:rPr>
        <w:t>.</w:t>
      </w:r>
      <w:r w:rsidRPr="01B81B97" w:rsidR="00B960BA">
        <w:rPr>
          <w:rFonts w:ascii="Arial" w:hAnsi="Arial" w:cs="Arial"/>
          <w:sz w:val="16"/>
          <w:szCs w:val="16"/>
          <w:lang w:val="en-GB"/>
        </w:rPr>
        <w:t xml:space="preserve"> 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Conductor: </w:t>
      </w:r>
      <w:r w:rsidRPr="01B81B97" w:rsidR="0FD117CB">
        <w:rPr>
          <w:rFonts w:ascii="Arial" w:hAnsi="Arial" w:cs="Arial"/>
          <w:sz w:val="16"/>
          <w:szCs w:val="16"/>
          <w:lang w:val="en-GB"/>
        </w:rPr>
        <w:t>Oda Marita Netteland Norevik</w:t>
      </w:r>
      <w:r w:rsidRPr="01B81B97" w:rsidR="00572BEC">
        <w:rPr>
          <w:rFonts w:ascii="Arial" w:hAnsi="Arial" w:cs="Arial"/>
          <w:sz w:val="16"/>
          <w:szCs w:val="16"/>
          <w:lang w:val="en-GB"/>
        </w:rPr>
        <w:t>.</w:t>
      </w:r>
    </w:p>
    <w:p w:rsidRPr="00CD0A3B" w:rsidR="00675E82" w:rsidP="00572BEC" w:rsidRDefault="00675E82" w14:paraId="64EBE216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675E82" w:rsidP="00675E82" w:rsidRDefault="00675E82" w14:paraId="4201BC62" w14:textId="06A9C3FA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0CD0A3B">
        <w:rPr>
          <w:rFonts w:ascii="Arial" w:hAnsi="Arial" w:cs="Arial"/>
          <w:b/>
          <w:sz w:val="16"/>
          <w:szCs w:val="16"/>
          <w:lang w:val="en-GB"/>
        </w:rPr>
        <w:t>13:00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 Laying down wreath </w:t>
      </w:r>
      <w:proofErr w:type="gramStart"/>
      <w:r w:rsidRPr="00CD0A3B">
        <w:rPr>
          <w:rFonts w:ascii="Arial" w:hAnsi="Arial" w:cs="Arial"/>
          <w:sz w:val="16"/>
          <w:szCs w:val="16"/>
          <w:lang w:val="en-GB"/>
        </w:rPr>
        <w:t>at</w:t>
      </w:r>
      <w:proofErr w:type="gramEnd"/>
      <w:r w:rsidRPr="00CD0A3B">
        <w:rPr>
          <w:rFonts w:ascii="Arial" w:hAnsi="Arial" w:cs="Arial"/>
          <w:sz w:val="16"/>
          <w:szCs w:val="16"/>
          <w:lang w:val="en-GB"/>
        </w:rPr>
        <w:t xml:space="preserve"> the 22</w:t>
      </w:r>
      <w:r w:rsidRPr="00CD0A3B" w:rsidR="0023335D">
        <w:rPr>
          <w:rFonts w:ascii="Arial" w:hAnsi="Arial" w:cs="Arial"/>
          <w:sz w:val="16"/>
          <w:szCs w:val="16"/>
          <w:lang w:val="en-GB"/>
        </w:rPr>
        <w:t xml:space="preserve"> of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 July monument</w:t>
      </w:r>
      <w:r w:rsidR="00CD0A3B">
        <w:rPr>
          <w:rFonts w:ascii="Arial" w:hAnsi="Arial" w:cs="Arial"/>
          <w:sz w:val="16"/>
          <w:szCs w:val="16"/>
          <w:lang w:val="en-GB"/>
        </w:rPr>
        <w:t>.</w:t>
      </w:r>
    </w:p>
    <w:p w:rsidRPr="00CD0A3B" w:rsidR="00675E82" w:rsidP="00DF33B0" w:rsidRDefault="00675E82" w14:paraId="671EFE6E" w14:textId="7372350E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DF33B0" w:rsidP="00DF33B0" w:rsidRDefault="00DF33B0" w14:paraId="1853C02C" w14:textId="0BB1C757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1B81B97" w:rsidR="00DF33B0">
        <w:rPr>
          <w:rFonts w:ascii="Arial" w:hAnsi="Arial" w:cs="Arial"/>
          <w:b w:val="1"/>
          <w:bCs w:val="1"/>
          <w:sz w:val="16"/>
          <w:szCs w:val="16"/>
          <w:lang w:val="en-GB"/>
        </w:rPr>
        <w:t>13:</w:t>
      </w:r>
      <w:r w:rsidRPr="01B81B97" w:rsidR="09C57658">
        <w:rPr>
          <w:rFonts w:ascii="Arial" w:hAnsi="Arial" w:cs="Arial"/>
          <w:b w:val="1"/>
          <w:bCs w:val="1"/>
          <w:sz w:val="16"/>
          <w:szCs w:val="16"/>
          <w:lang w:val="en-GB"/>
        </w:rPr>
        <w:t>00</w:t>
      </w:r>
      <w:r w:rsidRPr="01B81B97" w:rsidR="00DF33B0">
        <w:rPr>
          <w:rFonts w:ascii="Arial" w:hAnsi="Arial" w:cs="Arial"/>
          <w:sz w:val="16"/>
          <w:szCs w:val="16"/>
          <w:lang w:val="en-GB"/>
        </w:rPr>
        <w:t xml:space="preserve"> </w:t>
      </w:r>
      <w:r w:rsidRPr="01B81B97" w:rsidR="00DF33B0">
        <w:rPr>
          <w:rFonts w:ascii="Arial" w:hAnsi="Arial" w:cs="Arial"/>
          <w:sz w:val="16"/>
          <w:szCs w:val="16"/>
          <w:lang w:val="en-GB"/>
        </w:rPr>
        <w:t>Ravnedalen</w:t>
      </w:r>
      <w:r w:rsidRPr="01B81B97" w:rsidR="00DF33B0">
        <w:rPr>
          <w:rFonts w:ascii="Arial" w:hAnsi="Arial" w:cs="Arial"/>
          <w:sz w:val="16"/>
          <w:szCs w:val="16"/>
          <w:lang w:val="en-GB"/>
        </w:rPr>
        <w:t xml:space="preserve">: Concert at Café </w:t>
      </w:r>
      <w:r w:rsidRPr="01B81B97" w:rsidR="00DF33B0">
        <w:rPr>
          <w:rFonts w:ascii="Arial" w:hAnsi="Arial" w:cs="Arial"/>
          <w:sz w:val="16"/>
          <w:szCs w:val="16"/>
          <w:lang w:val="en-GB"/>
        </w:rPr>
        <w:t>Generalen</w:t>
      </w:r>
      <w:r w:rsidRPr="01B81B97" w:rsidR="00DF33B0">
        <w:rPr>
          <w:rFonts w:ascii="Arial" w:hAnsi="Arial" w:cs="Arial"/>
          <w:sz w:val="16"/>
          <w:szCs w:val="16"/>
          <w:lang w:val="en-GB"/>
        </w:rPr>
        <w:t xml:space="preserve">. Kristiansand </w:t>
      </w:r>
      <w:r w:rsidRPr="01B81B97" w:rsidR="00DF33B0">
        <w:rPr>
          <w:rFonts w:ascii="Arial" w:hAnsi="Arial" w:cs="Arial"/>
          <w:sz w:val="16"/>
          <w:szCs w:val="16"/>
          <w:lang w:val="en-GB"/>
        </w:rPr>
        <w:t>Janitsjar</w:t>
      </w:r>
      <w:r w:rsidRPr="01B81B97" w:rsidR="00DF33B0">
        <w:rPr>
          <w:rFonts w:ascii="Arial" w:hAnsi="Arial" w:cs="Arial"/>
          <w:sz w:val="16"/>
          <w:szCs w:val="16"/>
          <w:lang w:val="en-GB"/>
        </w:rPr>
        <w:t>. Conductor: Rune Hansen</w:t>
      </w:r>
      <w:r w:rsidRPr="01B81B97" w:rsidR="00CD0A3B">
        <w:rPr>
          <w:rFonts w:ascii="Arial" w:hAnsi="Arial" w:cs="Arial"/>
          <w:sz w:val="16"/>
          <w:szCs w:val="16"/>
          <w:lang w:val="en-GB"/>
        </w:rPr>
        <w:t>.</w:t>
      </w:r>
    </w:p>
    <w:p w:rsidRPr="00CD0A3B" w:rsidR="00675E82" w:rsidP="00DF33B0" w:rsidRDefault="00675E82" w14:paraId="2CCFA60D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212373" w:rsidP="00212373" w:rsidRDefault="00212373" w14:paraId="455C5093" w14:textId="52A7303F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0CD0A3B">
        <w:rPr>
          <w:rFonts w:ascii="Arial" w:hAnsi="Arial" w:cs="Arial"/>
          <w:b/>
          <w:sz w:val="16"/>
          <w:szCs w:val="16"/>
          <w:lang w:val="en-GB"/>
        </w:rPr>
        <w:t>13:30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Wergelandsparken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>/Market Square: Speech by High School Graduate President.</w:t>
      </w:r>
    </w:p>
    <w:p w:rsidRPr="00CD0A3B" w:rsidR="002B1C0E" w:rsidP="00572BEC" w:rsidRDefault="002B1C0E" w14:paraId="676EA692" w14:textId="46D4DF7C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572BEC" w:rsidP="00572BEC" w:rsidRDefault="00572BEC" w14:paraId="26981140" w14:textId="541C934C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0CD0A3B">
        <w:rPr>
          <w:rFonts w:ascii="Arial" w:hAnsi="Arial" w:cs="Arial"/>
          <w:b/>
          <w:sz w:val="16"/>
          <w:szCs w:val="16"/>
          <w:lang w:val="en-GB"/>
        </w:rPr>
        <w:t>14:00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Ravnedalen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>: Laying down wreath at General Oscar Wergeland statue.</w:t>
      </w:r>
    </w:p>
    <w:p w:rsidRPr="00CD0A3B" w:rsidR="00572BEC" w:rsidP="00572BEC" w:rsidRDefault="00572BEC" w14:paraId="32DA95BC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572BEC" w:rsidP="00572BEC" w:rsidRDefault="00572BEC" w14:paraId="06AF2873" w14:textId="3C64B6F0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1B81B97" w:rsidR="00572BEC">
        <w:rPr>
          <w:rFonts w:ascii="Arial" w:hAnsi="Arial" w:cs="Arial"/>
          <w:b w:val="1"/>
          <w:bCs w:val="1"/>
          <w:sz w:val="16"/>
          <w:szCs w:val="16"/>
          <w:lang w:val="en-GB"/>
        </w:rPr>
        <w:t>14:00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</w:t>
      </w:r>
      <w:r w:rsidRPr="01B81B97" w:rsidR="00572BEC">
        <w:rPr>
          <w:rFonts w:ascii="Arial" w:hAnsi="Arial" w:cs="Arial"/>
          <w:sz w:val="16"/>
          <w:szCs w:val="16"/>
          <w:lang w:val="en-GB"/>
        </w:rPr>
        <w:t>Kilden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Performing Arts Centre: Gala concert with Kristiansand Symphony Orchestra.</w:t>
      </w:r>
      <w:r w:rsidRPr="01B81B97" w:rsidR="52ADF5A7">
        <w:rPr>
          <w:rFonts w:ascii="Arial" w:hAnsi="Arial" w:cs="Arial"/>
          <w:sz w:val="16"/>
          <w:szCs w:val="16"/>
          <w:lang w:val="en-GB"/>
        </w:rPr>
        <w:t xml:space="preserve">  Conductor Aage Richard Dreyer.  Soloist: Sigmund Groven</w:t>
      </w:r>
      <w:r w:rsidRPr="01B81B97" w:rsidR="343BDFC1">
        <w:rPr>
          <w:rFonts w:ascii="Arial" w:hAnsi="Arial" w:cs="Arial"/>
          <w:sz w:val="16"/>
          <w:szCs w:val="16"/>
          <w:lang w:val="en-GB"/>
        </w:rPr>
        <w:t>,</w:t>
      </w:r>
      <w:r w:rsidRPr="01B81B97" w:rsidR="52ADF5A7">
        <w:rPr>
          <w:rFonts w:ascii="Arial" w:hAnsi="Arial" w:cs="Arial"/>
          <w:sz w:val="16"/>
          <w:szCs w:val="16"/>
          <w:lang w:val="en-GB"/>
        </w:rPr>
        <w:t xml:space="preserve"> harmo</w:t>
      </w:r>
      <w:r w:rsidRPr="01B81B97" w:rsidR="02420818">
        <w:rPr>
          <w:rFonts w:ascii="Arial" w:hAnsi="Arial" w:cs="Arial"/>
          <w:sz w:val="16"/>
          <w:szCs w:val="16"/>
          <w:lang w:val="en-GB"/>
        </w:rPr>
        <w:t>nica.</w:t>
      </w:r>
    </w:p>
    <w:p w:rsidRPr="00CD0A3B" w:rsidR="00572BEC" w:rsidP="00572BEC" w:rsidRDefault="00572BEC" w14:paraId="08AF8921" w14:textId="5B276271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572BEC" w:rsidP="00572BEC" w:rsidRDefault="00572BEC" w14:paraId="512C5B71" w14:textId="479BFF65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0CD0A3B">
        <w:rPr>
          <w:rFonts w:ascii="Arial" w:hAnsi="Arial" w:cs="Arial"/>
          <w:b/>
          <w:sz w:val="16"/>
          <w:szCs w:val="16"/>
          <w:lang w:val="en-GB"/>
        </w:rPr>
        <w:t>14:00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 Mini concert at the fishing pier by “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Blæsen</w:t>
      </w:r>
      <w:proofErr w:type="spellEnd"/>
      <w:r w:rsidRPr="00CD0A3B" w:rsidR="00DF33B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CD0A3B" w:rsidR="00DF33B0">
        <w:rPr>
          <w:rFonts w:ascii="Arial" w:hAnsi="Arial" w:cs="Arial"/>
          <w:sz w:val="16"/>
          <w:szCs w:val="16"/>
          <w:lang w:val="en-GB"/>
        </w:rPr>
        <w:t>Spadser</w:t>
      </w:r>
      <w:proofErr w:type="spellEnd"/>
      <w:r w:rsidRPr="00CD0A3B" w:rsidR="00DF33B0">
        <w:rPr>
          <w:rFonts w:ascii="Arial" w:hAnsi="Arial" w:cs="Arial"/>
          <w:sz w:val="16"/>
          <w:szCs w:val="16"/>
          <w:lang w:val="en-GB"/>
        </w:rPr>
        <w:t xml:space="preserve"> &amp; </w:t>
      </w:r>
      <w:proofErr w:type="spellStart"/>
      <w:r w:rsidRPr="00CD0A3B" w:rsidR="00DF33B0">
        <w:rPr>
          <w:rFonts w:ascii="Arial" w:hAnsi="Arial" w:cs="Arial"/>
          <w:sz w:val="16"/>
          <w:szCs w:val="16"/>
          <w:lang w:val="en-GB"/>
        </w:rPr>
        <w:t>Blæse</w:t>
      </w:r>
      <w:proofErr w:type="spellEnd"/>
      <w:r w:rsidRPr="00CD0A3B" w:rsidR="00DF33B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CD0A3B" w:rsidR="00DF33B0">
        <w:rPr>
          <w:rFonts w:ascii="Arial" w:hAnsi="Arial" w:cs="Arial"/>
          <w:sz w:val="16"/>
          <w:szCs w:val="16"/>
          <w:lang w:val="en-GB"/>
        </w:rPr>
        <w:t>ensembelet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>”</w:t>
      </w:r>
    </w:p>
    <w:p w:rsidRPr="00CD0A3B" w:rsidR="00572BEC" w:rsidP="00572BEC" w:rsidRDefault="00572BEC" w14:paraId="2DBCD2D5" w14:textId="7B5931A6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572BEC" w:rsidP="00572BEC" w:rsidRDefault="00572BEC" w14:paraId="3FF11031" w14:textId="282E3F30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0CD0A3B">
        <w:rPr>
          <w:rFonts w:ascii="Arial" w:hAnsi="Arial" w:cs="Arial"/>
          <w:b/>
          <w:sz w:val="16"/>
          <w:szCs w:val="16"/>
          <w:lang w:val="en-GB"/>
        </w:rPr>
        <w:t>14:00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 Market Square: </w:t>
      </w:r>
      <w:r w:rsidRPr="00CD0A3B" w:rsidR="0023335D">
        <w:rPr>
          <w:rFonts w:ascii="Arial" w:hAnsi="Arial" w:cs="Arial"/>
          <w:sz w:val="16"/>
          <w:szCs w:val="16"/>
          <w:lang w:val="en-GB"/>
        </w:rPr>
        <w:t>Sing- along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 session by “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Sammen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 xml:space="preserve"> for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byen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 xml:space="preserve">”. Ansgar </w:t>
      </w:r>
      <w:r w:rsidRPr="00CD0A3B" w:rsidR="00CD0A3B">
        <w:rPr>
          <w:rFonts w:ascii="Arial" w:hAnsi="Arial" w:cs="Arial"/>
          <w:sz w:val="16"/>
          <w:szCs w:val="16"/>
          <w:lang w:val="en-GB"/>
        </w:rPr>
        <w:t>Gospel Choir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. </w:t>
      </w:r>
    </w:p>
    <w:p w:rsidRPr="00CD0A3B" w:rsidR="00572BEC" w:rsidP="00572BEC" w:rsidRDefault="00572BEC" w14:paraId="1E070756" w14:textId="75CE1090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572BEC" w:rsidP="00572BEC" w:rsidRDefault="00572BEC" w14:paraId="0EB1386D" w14:textId="37CB5BEA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1B81B97" w:rsidR="00572BEC">
        <w:rPr>
          <w:rFonts w:ascii="Arial" w:hAnsi="Arial" w:cs="Arial"/>
          <w:b w:val="1"/>
          <w:bCs w:val="1"/>
          <w:sz w:val="16"/>
          <w:szCs w:val="16"/>
          <w:lang w:val="en-GB"/>
        </w:rPr>
        <w:t>14:30: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</w:t>
      </w:r>
      <w:r w:rsidRPr="01B81B97" w:rsidR="00572BEC">
        <w:rPr>
          <w:rFonts w:ascii="Arial" w:hAnsi="Arial" w:cs="Arial"/>
          <w:sz w:val="16"/>
          <w:szCs w:val="16"/>
          <w:lang w:val="en-GB"/>
        </w:rPr>
        <w:t>Tresse</w:t>
      </w:r>
      <w:r w:rsidRPr="01B81B97" w:rsidR="00572BEC">
        <w:rPr>
          <w:rFonts w:ascii="Arial" w:hAnsi="Arial" w:cs="Arial"/>
          <w:sz w:val="16"/>
          <w:szCs w:val="16"/>
          <w:lang w:val="en-GB"/>
        </w:rPr>
        <w:t>: Laying down wreath at the Veteran</w:t>
      </w:r>
      <w:r w:rsidRPr="01B81B97" w:rsidR="005E5058">
        <w:rPr>
          <w:rFonts w:ascii="Arial" w:hAnsi="Arial" w:cs="Arial"/>
          <w:sz w:val="16"/>
          <w:szCs w:val="16"/>
          <w:lang w:val="en-GB"/>
        </w:rPr>
        <w:t xml:space="preserve"> </w:t>
      </w:r>
      <w:r w:rsidRPr="01B81B97" w:rsidR="00572BEC">
        <w:rPr>
          <w:rFonts w:ascii="Arial" w:hAnsi="Arial" w:cs="Arial"/>
          <w:sz w:val="16"/>
          <w:szCs w:val="16"/>
          <w:lang w:val="en-GB"/>
        </w:rPr>
        <w:t>monument.</w:t>
      </w:r>
    </w:p>
    <w:p w:rsidR="01B81B97" w:rsidP="01B81B97" w:rsidRDefault="01B81B97" w14:paraId="3334CED0" w14:textId="3673CD61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="0ED0EA66" w:rsidP="01B81B97" w:rsidRDefault="0ED0EA66" w14:paraId="7799918B" w14:textId="460E659F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1B81B97" w:rsidR="0ED0EA66">
        <w:rPr>
          <w:rFonts w:ascii="Arial" w:hAnsi="Arial" w:cs="Arial"/>
          <w:b w:val="1"/>
          <w:bCs w:val="1"/>
          <w:sz w:val="16"/>
          <w:szCs w:val="16"/>
          <w:lang w:val="en-GB"/>
        </w:rPr>
        <w:t>14:30</w:t>
      </w:r>
      <w:r w:rsidRPr="01B81B97" w:rsidR="0ED0EA66">
        <w:rPr>
          <w:rFonts w:ascii="Arial" w:hAnsi="Arial" w:cs="Arial"/>
          <w:sz w:val="16"/>
          <w:szCs w:val="16"/>
          <w:lang w:val="en-GB"/>
        </w:rPr>
        <w:t xml:space="preserve"> Kristiansand Cathedral: Gala concert. Performed by cantor Elsebeth </w:t>
      </w:r>
      <w:r w:rsidRPr="01B81B97" w:rsidR="0ED0EA66">
        <w:rPr>
          <w:rFonts w:ascii="Arial" w:hAnsi="Arial" w:cs="Arial"/>
          <w:sz w:val="16"/>
          <w:szCs w:val="16"/>
          <w:lang w:val="en-GB"/>
        </w:rPr>
        <w:t>Lucherath</w:t>
      </w:r>
      <w:r w:rsidRPr="01B81B97" w:rsidR="5472B6EF">
        <w:rPr>
          <w:rFonts w:ascii="Arial" w:hAnsi="Arial" w:cs="Arial"/>
          <w:sz w:val="16"/>
          <w:szCs w:val="16"/>
          <w:lang w:val="en-GB"/>
        </w:rPr>
        <w:t xml:space="preserve"> and Kristiansand Church ensemble.  Soloist: Helene Jensen.</w:t>
      </w:r>
      <w:r w:rsidRPr="01B81B97" w:rsidR="0ED0EA66">
        <w:rPr>
          <w:rFonts w:ascii="Arial" w:hAnsi="Arial" w:cs="Arial"/>
          <w:sz w:val="16"/>
          <w:szCs w:val="16"/>
          <w:lang w:val="en-GB"/>
        </w:rPr>
        <w:t xml:space="preserve"> Free entrance.</w:t>
      </w:r>
    </w:p>
    <w:p w:rsidRPr="00CD0A3B" w:rsidR="00572BEC" w:rsidP="00572BEC" w:rsidRDefault="00572BEC" w14:paraId="3FCE5A55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572BEC" w:rsidP="00572BEC" w:rsidRDefault="00572BEC" w14:paraId="6A6C3336" w14:textId="14F7BC35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0CD0A3B">
        <w:rPr>
          <w:rFonts w:ascii="Arial" w:hAnsi="Arial" w:cs="Arial"/>
          <w:b/>
          <w:sz w:val="16"/>
          <w:szCs w:val="16"/>
          <w:lang w:val="en-GB"/>
        </w:rPr>
        <w:t>15:00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 Market Square: Drill performance by Tveit Union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Musikkorps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>.</w:t>
      </w:r>
    </w:p>
    <w:p w:rsidRPr="00CD0A3B" w:rsidR="00212373" w:rsidP="00572BEC" w:rsidRDefault="00212373" w14:paraId="55B3D99B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572BEC" w:rsidP="00572BEC" w:rsidRDefault="00572BEC" w14:paraId="0EE0C6BA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0CD0A3B">
        <w:rPr>
          <w:rFonts w:ascii="Arial" w:hAnsi="Arial" w:cs="Arial"/>
          <w:b/>
          <w:sz w:val="16"/>
          <w:szCs w:val="16"/>
          <w:lang w:val="en-GB"/>
        </w:rPr>
        <w:t>15:45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 The civic parade lines up at the Market Square.</w:t>
      </w:r>
    </w:p>
    <w:p w:rsidRPr="00CD0A3B" w:rsidR="00572BEC" w:rsidP="00572BEC" w:rsidRDefault="00572BEC" w14:paraId="60347D00" w14:textId="77777777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572BEC" w:rsidP="00572BEC" w:rsidRDefault="00572BEC" w14:paraId="58AC4203" w14:textId="5E4B5795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1B81B97" w:rsidR="00572BEC">
        <w:rPr>
          <w:rFonts w:ascii="Arial" w:hAnsi="Arial" w:cs="Arial"/>
          <w:b w:val="1"/>
          <w:bCs w:val="1"/>
          <w:sz w:val="16"/>
          <w:szCs w:val="16"/>
          <w:lang w:val="en-GB"/>
        </w:rPr>
        <w:t>16:00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Welcome speech by the Head of the 17</w:t>
      </w:r>
      <w:r w:rsidRPr="01B81B97" w:rsidR="0023335D">
        <w:rPr>
          <w:rFonts w:ascii="Arial" w:hAnsi="Arial" w:cs="Arial"/>
          <w:sz w:val="16"/>
          <w:szCs w:val="16"/>
          <w:vertAlign w:val="superscript"/>
          <w:lang w:val="en-GB"/>
        </w:rPr>
        <w:t>th</w:t>
      </w:r>
      <w:r w:rsidRPr="01B81B97" w:rsidR="0023335D">
        <w:rPr>
          <w:rFonts w:ascii="Arial" w:hAnsi="Arial" w:cs="Arial"/>
          <w:sz w:val="16"/>
          <w:szCs w:val="16"/>
          <w:lang w:val="en-GB"/>
        </w:rPr>
        <w:t xml:space="preserve"> of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May committee, </w:t>
      </w:r>
      <w:r w:rsidRPr="01B81B97" w:rsidR="005E5058">
        <w:rPr>
          <w:rFonts w:ascii="Arial" w:hAnsi="Arial" w:cs="Arial"/>
          <w:sz w:val="16"/>
          <w:szCs w:val="16"/>
          <w:lang w:val="en-GB"/>
        </w:rPr>
        <w:t xml:space="preserve">Abdullahi Mohamed </w:t>
      </w:r>
      <w:r w:rsidRPr="01B81B97" w:rsidR="005E5058">
        <w:rPr>
          <w:rFonts w:ascii="Arial" w:hAnsi="Arial" w:cs="Arial"/>
          <w:sz w:val="16"/>
          <w:szCs w:val="16"/>
          <w:lang w:val="en-GB"/>
        </w:rPr>
        <w:t>Alason</w:t>
      </w:r>
      <w:r w:rsidRPr="01B81B97" w:rsidR="00572BEC">
        <w:rPr>
          <w:rFonts w:ascii="Arial" w:hAnsi="Arial" w:cs="Arial"/>
          <w:sz w:val="16"/>
          <w:szCs w:val="16"/>
          <w:lang w:val="en-GB"/>
        </w:rPr>
        <w:t>. Everyone sings one verse of the national anthem of Norway, "</w:t>
      </w:r>
      <w:r w:rsidRPr="01B81B97" w:rsidR="00572BEC">
        <w:rPr>
          <w:rFonts w:ascii="Arial" w:hAnsi="Arial" w:cs="Arial"/>
          <w:sz w:val="16"/>
          <w:szCs w:val="16"/>
          <w:lang w:val="en-GB"/>
        </w:rPr>
        <w:t>Ja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, vi </w:t>
      </w:r>
      <w:r w:rsidRPr="01B81B97" w:rsidR="00572BEC">
        <w:rPr>
          <w:rFonts w:ascii="Arial" w:hAnsi="Arial" w:cs="Arial"/>
          <w:sz w:val="16"/>
          <w:szCs w:val="16"/>
          <w:lang w:val="en-GB"/>
        </w:rPr>
        <w:t>elsker</w:t>
      </w:r>
      <w:r w:rsidRPr="01B81B97" w:rsidR="005E5058">
        <w:rPr>
          <w:rFonts w:ascii="Arial" w:hAnsi="Arial" w:cs="Arial"/>
          <w:sz w:val="16"/>
          <w:szCs w:val="16"/>
          <w:lang w:val="en-GB"/>
        </w:rPr>
        <w:t xml:space="preserve"> </w:t>
      </w:r>
      <w:r w:rsidRPr="01B81B97" w:rsidR="005E5058">
        <w:rPr>
          <w:rFonts w:ascii="Arial" w:hAnsi="Arial" w:cs="Arial"/>
          <w:sz w:val="16"/>
          <w:szCs w:val="16"/>
          <w:lang w:val="en-GB"/>
        </w:rPr>
        <w:t>dette</w:t>
      </w:r>
      <w:r w:rsidRPr="01B81B97" w:rsidR="005E5058">
        <w:rPr>
          <w:rFonts w:ascii="Arial" w:hAnsi="Arial" w:cs="Arial"/>
          <w:sz w:val="16"/>
          <w:szCs w:val="16"/>
          <w:lang w:val="en-GB"/>
        </w:rPr>
        <w:t xml:space="preserve"> </w:t>
      </w:r>
      <w:r w:rsidRPr="01B81B97" w:rsidR="005E5058">
        <w:rPr>
          <w:rFonts w:ascii="Arial" w:hAnsi="Arial" w:cs="Arial"/>
          <w:sz w:val="16"/>
          <w:szCs w:val="16"/>
          <w:lang w:val="en-GB"/>
        </w:rPr>
        <w:t>landet</w:t>
      </w:r>
      <w:r w:rsidRPr="01B81B97" w:rsidR="00572BEC">
        <w:rPr>
          <w:rFonts w:ascii="Arial" w:hAnsi="Arial" w:cs="Arial"/>
          <w:sz w:val="16"/>
          <w:szCs w:val="16"/>
          <w:lang w:val="en-GB"/>
        </w:rPr>
        <w:t>". Speech of the day by</w:t>
      </w:r>
      <w:r w:rsidRPr="01B81B97" w:rsidR="005E5058">
        <w:rPr>
          <w:rFonts w:ascii="Arial" w:hAnsi="Arial" w:cs="Arial"/>
          <w:sz w:val="16"/>
          <w:szCs w:val="16"/>
          <w:lang w:val="en-GB"/>
        </w:rPr>
        <w:t xml:space="preserve"> 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Mayor </w:t>
      </w:r>
      <w:r w:rsidRPr="01B81B97" w:rsidR="7E2E334C">
        <w:rPr>
          <w:rFonts w:ascii="Arial" w:hAnsi="Arial" w:cs="Arial"/>
          <w:sz w:val="16"/>
          <w:szCs w:val="16"/>
          <w:lang w:val="en-GB"/>
        </w:rPr>
        <w:t>Mathias Bernander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. </w:t>
      </w:r>
      <w:r w:rsidRPr="01B81B97" w:rsidR="00CD0A3B">
        <w:rPr>
          <w:rFonts w:ascii="Arial" w:hAnsi="Arial" w:cs="Arial"/>
          <w:sz w:val="16"/>
          <w:szCs w:val="16"/>
          <w:lang w:val="en-GB"/>
        </w:rPr>
        <w:t>Ends with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every</w:t>
      </w:r>
      <w:r w:rsidRPr="01B81B97" w:rsidR="0023335D">
        <w:rPr>
          <w:rFonts w:ascii="Arial" w:hAnsi="Arial" w:cs="Arial"/>
          <w:sz w:val="16"/>
          <w:szCs w:val="16"/>
          <w:lang w:val="en-GB"/>
        </w:rPr>
        <w:t>one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sing</w:t>
      </w:r>
      <w:r w:rsidRPr="01B81B97" w:rsidR="0023335D">
        <w:rPr>
          <w:rFonts w:ascii="Arial" w:hAnsi="Arial" w:cs="Arial"/>
          <w:sz w:val="16"/>
          <w:szCs w:val="16"/>
          <w:lang w:val="en-GB"/>
        </w:rPr>
        <w:t>ing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one verse of "Gud </w:t>
      </w:r>
      <w:r w:rsidRPr="01B81B97" w:rsidR="00572BEC">
        <w:rPr>
          <w:rFonts w:ascii="Arial" w:hAnsi="Arial" w:cs="Arial"/>
          <w:sz w:val="16"/>
          <w:szCs w:val="16"/>
          <w:lang w:val="en-GB"/>
        </w:rPr>
        <w:t>signe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</w:t>
      </w:r>
      <w:r w:rsidRPr="01B81B97" w:rsidR="00572BEC">
        <w:rPr>
          <w:rFonts w:ascii="Arial" w:hAnsi="Arial" w:cs="Arial"/>
          <w:sz w:val="16"/>
          <w:szCs w:val="16"/>
          <w:lang w:val="en-GB"/>
        </w:rPr>
        <w:t>vårt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</w:t>
      </w:r>
      <w:r w:rsidRPr="01B81B97" w:rsidR="00572BEC">
        <w:rPr>
          <w:rFonts w:ascii="Arial" w:hAnsi="Arial" w:cs="Arial"/>
          <w:sz w:val="16"/>
          <w:szCs w:val="16"/>
          <w:lang w:val="en-GB"/>
        </w:rPr>
        <w:t>dyre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</w:t>
      </w:r>
      <w:r w:rsidRPr="01B81B97" w:rsidR="00572BEC">
        <w:rPr>
          <w:rFonts w:ascii="Arial" w:hAnsi="Arial" w:cs="Arial"/>
          <w:sz w:val="16"/>
          <w:szCs w:val="16"/>
          <w:lang w:val="en-GB"/>
        </w:rPr>
        <w:t>fedreland</w:t>
      </w:r>
      <w:r w:rsidRPr="01B81B97" w:rsidR="00572BEC">
        <w:rPr>
          <w:rFonts w:ascii="Arial" w:hAnsi="Arial" w:cs="Arial"/>
          <w:sz w:val="16"/>
          <w:szCs w:val="16"/>
          <w:lang w:val="en-GB"/>
        </w:rPr>
        <w:t>".</w:t>
      </w:r>
      <w:r w:rsidRPr="01B81B97" w:rsidR="0023335D">
        <w:rPr>
          <w:rFonts w:ascii="Arial" w:hAnsi="Arial" w:cs="Arial"/>
          <w:sz w:val="16"/>
          <w:szCs w:val="16"/>
          <w:lang w:val="en-GB"/>
        </w:rPr>
        <w:t xml:space="preserve"> 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All the bands play. </w:t>
      </w:r>
    </w:p>
    <w:p w:rsidRPr="00CD0A3B" w:rsidR="00572BEC" w:rsidP="00572BEC" w:rsidRDefault="00572BEC" w14:paraId="636D6533" w14:textId="4A53CCFA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1B81B97" w:rsidR="00572BEC">
        <w:rPr>
          <w:rFonts w:ascii="Arial" w:hAnsi="Arial" w:cs="Arial"/>
          <w:sz w:val="16"/>
          <w:szCs w:val="16"/>
          <w:lang w:val="en-GB"/>
        </w:rPr>
        <w:t>The vehicles must continue straight ahead along Kongens gate when the parade is finished!</w:t>
      </w:r>
    </w:p>
    <w:p w:rsidR="01B81B97" w:rsidP="01B81B97" w:rsidRDefault="01B81B97" w14:paraId="6466CDBC" w14:textId="360456CF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="5A9ED518" w:rsidP="01B81B97" w:rsidRDefault="5A9ED518" w14:paraId="541B4F71" w14:textId="3A9681CD">
      <w:pPr>
        <w:pStyle w:val="Ingenmellomrom"/>
        <w:rPr>
          <w:rFonts w:ascii="Arial" w:hAnsi="Arial" w:cs="Arial"/>
          <w:sz w:val="16"/>
          <w:szCs w:val="16"/>
          <w:lang w:val="en-US"/>
        </w:rPr>
      </w:pPr>
      <w:r w:rsidRPr="01B81B97" w:rsidR="5A9ED518">
        <w:rPr>
          <w:rFonts w:ascii="Arial" w:hAnsi="Arial" w:cs="Arial"/>
          <w:b w:val="1"/>
          <w:bCs w:val="1"/>
          <w:sz w:val="16"/>
          <w:szCs w:val="16"/>
          <w:lang w:val="en-US"/>
        </w:rPr>
        <w:t>18:00</w:t>
      </w:r>
      <w:r w:rsidRPr="01B81B97" w:rsidR="5A9ED518">
        <w:rPr>
          <w:rFonts w:ascii="Arial" w:hAnsi="Arial" w:cs="Arial"/>
          <w:sz w:val="16"/>
          <w:szCs w:val="16"/>
          <w:lang w:val="en-US"/>
        </w:rPr>
        <w:t xml:space="preserve"> </w:t>
      </w:r>
      <w:r w:rsidRPr="01B81B97" w:rsidR="5A9ED518">
        <w:rPr>
          <w:rFonts w:ascii="Arial" w:hAnsi="Arial" w:cs="Arial"/>
          <w:sz w:val="16"/>
          <w:szCs w:val="16"/>
          <w:lang w:val="en-US"/>
        </w:rPr>
        <w:t>Arkivet</w:t>
      </w:r>
      <w:r w:rsidRPr="01B81B97" w:rsidR="5A9ED518">
        <w:rPr>
          <w:rFonts w:ascii="Arial" w:hAnsi="Arial" w:cs="Arial"/>
          <w:sz w:val="16"/>
          <w:szCs w:val="16"/>
          <w:lang w:val="en-US"/>
        </w:rPr>
        <w:t xml:space="preserve"> Peace and Human Rights Centre: Speech and laying down wreath</w:t>
      </w:r>
      <w:r w:rsidRPr="01B81B97" w:rsidR="17E6A5D7">
        <w:rPr>
          <w:rFonts w:ascii="Arial" w:hAnsi="Arial" w:cs="Arial"/>
          <w:sz w:val="16"/>
          <w:szCs w:val="16"/>
          <w:lang w:val="en-US"/>
        </w:rPr>
        <w:t xml:space="preserve">. </w:t>
      </w:r>
      <w:r w:rsidRPr="01B81B97" w:rsidR="17E6A5D7">
        <w:rPr>
          <w:rFonts w:ascii="Arial" w:hAnsi="Arial" w:cs="Arial"/>
          <w:sz w:val="16"/>
          <w:szCs w:val="16"/>
          <w:lang w:val="en-US"/>
        </w:rPr>
        <w:t>Miniconsert</w:t>
      </w:r>
      <w:r w:rsidRPr="01B81B97" w:rsidR="1C22F698">
        <w:rPr>
          <w:rFonts w:ascii="Arial" w:hAnsi="Arial" w:cs="Arial"/>
          <w:sz w:val="16"/>
          <w:szCs w:val="16"/>
          <w:lang w:val="en-US"/>
        </w:rPr>
        <w:t xml:space="preserve"> and traditional games. </w:t>
      </w:r>
    </w:p>
    <w:p w:rsidR="01B81B97" w:rsidP="01B81B97" w:rsidRDefault="01B81B97" w14:paraId="023C945D" w14:textId="4A09B973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572BEC" w:rsidP="00572BEC" w:rsidRDefault="00572BEC" w14:paraId="7D09676E" w14:textId="4CA699CC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0CD0A3B">
        <w:rPr>
          <w:rFonts w:ascii="Arial" w:hAnsi="Arial" w:cs="Arial"/>
          <w:b/>
          <w:sz w:val="16"/>
          <w:szCs w:val="16"/>
          <w:lang w:val="en-GB"/>
        </w:rPr>
        <w:t>22:30</w:t>
      </w:r>
      <w:r w:rsidRPr="00CD0A3B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Tapto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 xml:space="preserve"> parade.</w:t>
      </w:r>
    </w:p>
    <w:p w:rsidRPr="00CD0A3B" w:rsidR="00572BEC" w:rsidP="00572BEC" w:rsidRDefault="00572BEC" w14:paraId="6CD1E417" w14:textId="7970BD2A">
      <w:pPr>
        <w:pStyle w:val="Ingenmellomrom"/>
        <w:rPr>
          <w:rFonts w:ascii="Arial" w:hAnsi="Arial" w:cs="Arial"/>
          <w:sz w:val="16"/>
          <w:szCs w:val="16"/>
          <w:lang w:val="en-US"/>
        </w:rPr>
      </w:pPr>
      <w:r w:rsidRPr="00CD0A3B">
        <w:rPr>
          <w:rFonts w:ascii="Arial" w:hAnsi="Arial" w:cs="Arial"/>
          <w:sz w:val="16"/>
          <w:szCs w:val="16"/>
          <w:lang w:val="en-GB"/>
        </w:rPr>
        <w:t xml:space="preserve">From the top of </w:t>
      </w:r>
      <w:proofErr w:type="spellStart"/>
      <w:r w:rsidRPr="00CD0A3B">
        <w:rPr>
          <w:rFonts w:ascii="Arial" w:hAnsi="Arial" w:cs="Arial"/>
          <w:sz w:val="16"/>
          <w:szCs w:val="16"/>
          <w:lang w:val="en-GB"/>
        </w:rPr>
        <w:t>Markens</w:t>
      </w:r>
      <w:proofErr w:type="spellEnd"/>
      <w:r w:rsidRPr="00CD0A3B">
        <w:rPr>
          <w:rFonts w:ascii="Arial" w:hAnsi="Arial" w:cs="Arial"/>
          <w:sz w:val="16"/>
          <w:szCs w:val="16"/>
          <w:lang w:val="en-GB"/>
        </w:rPr>
        <w:t xml:space="preserve"> gate: </w:t>
      </w:r>
      <w:r w:rsidRPr="00CD0A3B">
        <w:rPr>
          <w:rFonts w:ascii="Arial" w:hAnsi="Arial" w:cs="Arial"/>
          <w:sz w:val="16"/>
          <w:szCs w:val="16"/>
          <w:lang w:val="en-US"/>
        </w:rPr>
        <w:t xml:space="preserve">Tveit Union </w:t>
      </w:r>
      <w:proofErr w:type="spellStart"/>
      <w:r w:rsidRPr="00CD0A3B">
        <w:rPr>
          <w:rFonts w:ascii="Arial" w:hAnsi="Arial" w:cs="Arial"/>
          <w:sz w:val="16"/>
          <w:szCs w:val="16"/>
          <w:lang w:val="en-US"/>
        </w:rPr>
        <w:t>Musikkorps</w:t>
      </w:r>
      <w:proofErr w:type="spellEnd"/>
      <w:r w:rsidRPr="00CD0A3B">
        <w:rPr>
          <w:rFonts w:ascii="Arial" w:hAnsi="Arial" w:cs="Arial"/>
          <w:sz w:val="16"/>
          <w:szCs w:val="16"/>
          <w:lang w:val="en-US"/>
        </w:rPr>
        <w:t xml:space="preserve">. </w:t>
      </w:r>
    </w:p>
    <w:p w:rsidRPr="00921428" w:rsidR="00572BEC" w:rsidP="00572BEC" w:rsidRDefault="00572BEC" w14:paraId="47D46AC2" w14:textId="7FD56F84">
      <w:pPr>
        <w:pStyle w:val="Ingenmellomrom"/>
        <w:rPr>
          <w:rFonts w:ascii="Arial" w:hAnsi="Arial" w:cs="Arial"/>
          <w:sz w:val="16"/>
          <w:szCs w:val="16"/>
          <w:lang w:val="en-GB"/>
        </w:rPr>
      </w:pPr>
    </w:p>
    <w:p w:rsidRPr="00CD0A3B" w:rsidR="00572BEC" w:rsidP="01B81B97" w:rsidRDefault="00572BEC" w14:paraId="3B107A28" w14:textId="14B494C5">
      <w:pPr>
        <w:pStyle w:val="Ingenmellomrom"/>
        <w:rPr>
          <w:rFonts w:ascii="Arial" w:hAnsi="Arial" w:cs="Arial"/>
          <w:sz w:val="16"/>
          <w:szCs w:val="16"/>
          <w:lang w:val="en-GB"/>
        </w:rPr>
      </w:pPr>
      <w:r w:rsidRPr="01B81B97" w:rsidR="00572BEC">
        <w:rPr>
          <w:rFonts w:ascii="Arial" w:hAnsi="Arial" w:cs="Arial"/>
          <w:b w:val="1"/>
          <w:bCs w:val="1"/>
          <w:sz w:val="16"/>
          <w:szCs w:val="16"/>
          <w:lang w:val="en-GB"/>
        </w:rPr>
        <w:t>23:00</w:t>
      </w:r>
      <w:r w:rsidRPr="01B81B97" w:rsidR="00572BEC">
        <w:rPr>
          <w:rFonts w:ascii="Arial" w:hAnsi="Arial" w:cs="Arial"/>
          <w:sz w:val="16"/>
          <w:szCs w:val="16"/>
          <w:lang w:val="en-GB"/>
        </w:rPr>
        <w:t xml:space="preserve"> Constitution Day ends with </w:t>
      </w:r>
      <w:r w:rsidRPr="01B81B97" w:rsidR="2FF81A9F">
        <w:rPr>
          <w:rFonts w:ascii="Arial" w:hAnsi="Arial" w:cs="Arial"/>
          <w:sz w:val="16"/>
          <w:szCs w:val="16"/>
          <w:lang w:val="en-GB"/>
        </w:rPr>
        <w:t>fireworks in Tresse.</w:t>
      </w:r>
    </w:p>
    <w:p w:rsidRPr="00CD0A3B" w:rsidR="00572BEC" w:rsidP="00572BEC" w:rsidRDefault="00572BEC" w14:paraId="022B16AB" w14:textId="7205CC53">
      <w:pPr>
        <w:rPr>
          <w:rFonts w:ascii="Arial" w:hAnsi="Arial"/>
          <w:caps/>
          <w:noProof/>
          <w:sz w:val="16"/>
          <w:szCs w:val="16"/>
          <w:lang w:val="en-US"/>
        </w:rPr>
      </w:pPr>
    </w:p>
    <w:p w:rsidR="00921428" w:rsidRDefault="00921428" w14:paraId="135ABC7A" w14:textId="77777777">
      <w:pPr>
        <w:rPr>
          <w:noProof/>
        </w:rPr>
      </w:pPr>
    </w:p>
    <w:p w:rsidRPr="00CD0A3B" w:rsidR="008C62EE" w:rsidRDefault="00921428" w14:paraId="4FD1EDCE" w14:textId="17D0F9C4">
      <w:pPr>
        <w:rPr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AF9108" wp14:editId="6C89C2CF">
            <wp:simplePos x="0" y="0"/>
            <wp:positionH relativeFrom="column">
              <wp:posOffset>33867</wp:posOffset>
            </wp:positionH>
            <wp:positionV relativeFrom="paragraph">
              <wp:posOffset>291465</wp:posOffset>
            </wp:positionV>
            <wp:extent cx="1170000" cy="1472400"/>
            <wp:effectExtent l="0" t="0" r="0" b="0"/>
            <wp:wrapNone/>
            <wp:docPr id="1564160922" name="Bilde 1" descr="Et bilde som inneholder klær, person, utendørs, 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160922" name="Bilde 1" descr="Et bilde som inneholder klær, person, utendørs, himmel&#10;&#10;Automatisk generert beskrivels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0"/>
                    <a:stretch/>
                  </pic:blipFill>
                  <pic:spPr bwMode="auto">
                    <a:xfrm>
                      <a:off x="0" y="0"/>
                      <a:ext cx="1170000" cy="14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7BB4EE" wp14:editId="3D03B220">
            <wp:simplePos x="0" y="0"/>
            <wp:positionH relativeFrom="column">
              <wp:posOffset>1496484</wp:posOffset>
            </wp:positionH>
            <wp:positionV relativeFrom="paragraph">
              <wp:posOffset>295064</wp:posOffset>
            </wp:positionV>
            <wp:extent cx="1141095" cy="1471930"/>
            <wp:effectExtent l="0" t="0" r="1905" b="0"/>
            <wp:wrapNone/>
            <wp:docPr id="1867097575" name="Bilde 1" descr="Et bilde som inneholder klær, utendørs, person, t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097575" name="Bilde 1" descr="Et bilde som inneholder klær, utendørs, person, tre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CD0A3B" w:rsidR="008C62EE" w:rsidSect="00572BEC">
      <w:headerReference w:type="even" r:id="rId8"/>
      <w:headerReference w:type="default" r:id="rId9"/>
      <w:footerReference w:type="even" r:id="rId10"/>
      <w:headerReference w:type="first" r:id="rId11"/>
      <w:pgSz w:w="11900" w:h="16840" w:orient="portrait"/>
      <w:pgMar w:top="2727" w:right="1418" w:bottom="1298" w:left="1418" w:header="709" w:footer="709" w:gutter="0"/>
      <w:pgNumType w:start="1"/>
      <w:cols w:space="708" w:num="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38E" w:rsidP="009B0CFF" w:rsidRDefault="0077438E" w14:paraId="18EA86D1" w14:textId="77777777">
      <w:r>
        <w:separator/>
      </w:r>
    </w:p>
  </w:endnote>
  <w:endnote w:type="continuationSeparator" w:id="0">
    <w:p w:rsidR="0077438E" w:rsidP="009B0CFF" w:rsidRDefault="0077438E" w14:paraId="30C9D50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8B3E7D" w:rsidP="00AB45E4" w:rsidRDefault="008B3E7D" w14:paraId="04963FCA" w14:textId="77777777">
        <w:pPr>
          <w:pStyle w:val="Bunntekst"/>
          <w:framePr w:wrap="none" w:hAnchor="margin" w:vAnchor="text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1F6D02" w:rsidP="00AB45E4" w:rsidRDefault="001F6D02" w14:paraId="1319DE8F" w14:textId="77777777">
        <w:pPr>
          <w:pStyle w:val="Bunntekst"/>
          <w:framePr w:wrap="none" w:hAnchor="margin" w:vAnchor="text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:rsidR="001F6D02" w:rsidRDefault="001F6D02" w14:paraId="627BD3F0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38E" w:rsidP="009B0CFF" w:rsidRDefault="0077438E" w14:paraId="6883F787" w14:textId="77777777">
      <w:r>
        <w:separator/>
      </w:r>
    </w:p>
  </w:footnote>
  <w:footnote w:type="continuationSeparator" w:id="0">
    <w:p w:rsidR="0077438E" w:rsidP="009B0CFF" w:rsidRDefault="0077438E" w14:paraId="278FC6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:rsidR="001F6D02" w:rsidP="00AB45E4" w:rsidRDefault="001F6D02" w14:paraId="63B5194D" w14:textId="7F49CA4C">
        <w:pPr>
          <w:pStyle w:val="Topptekst"/>
          <w:framePr w:wrap="none" w:hAnchor="margin" w:vAnchor="text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5E5058"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:rsidR="001F6D02" w:rsidRDefault="001F6D02" w14:paraId="35988819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C62EE" w:rsidRDefault="001013E6" w14:paraId="0F0959E3" w14:textId="7777777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3359" behindDoc="1" locked="0" layoutInCell="1" allowOverlap="1" wp14:anchorId="6433464A" wp14:editId="1E1C6BB0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340954436" name="Bilde 340954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C62EE" w:rsidRDefault="001013E6" w14:paraId="6681AE32" w14:textId="7777777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1" behindDoc="1" locked="0" layoutInCell="1" allowOverlap="1" wp14:anchorId="435BFA81" wp14:editId="3AA61037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1666187598" name="Bilde 1666187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EC"/>
    <w:rsid w:val="00034560"/>
    <w:rsid w:val="00062720"/>
    <w:rsid w:val="000A7203"/>
    <w:rsid w:val="001013E6"/>
    <w:rsid w:val="0011647C"/>
    <w:rsid w:val="001F6D02"/>
    <w:rsid w:val="00212373"/>
    <w:rsid w:val="0023335D"/>
    <w:rsid w:val="00242947"/>
    <w:rsid w:val="00250F3D"/>
    <w:rsid w:val="00266CEB"/>
    <w:rsid w:val="0029508B"/>
    <w:rsid w:val="002B1C0E"/>
    <w:rsid w:val="00304E72"/>
    <w:rsid w:val="004977D3"/>
    <w:rsid w:val="0052087D"/>
    <w:rsid w:val="00572BEC"/>
    <w:rsid w:val="005E5058"/>
    <w:rsid w:val="00675E82"/>
    <w:rsid w:val="006C3C49"/>
    <w:rsid w:val="007230B0"/>
    <w:rsid w:val="0077438E"/>
    <w:rsid w:val="007902CE"/>
    <w:rsid w:val="007F2389"/>
    <w:rsid w:val="008B3E7D"/>
    <w:rsid w:val="008C62EE"/>
    <w:rsid w:val="00921428"/>
    <w:rsid w:val="00933FCF"/>
    <w:rsid w:val="009B0CFF"/>
    <w:rsid w:val="00B064C2"/>
    <w:rsid w:val="00B06D89"/>
    <w:rsid w:val="00B1235B"/>
    <w:rsid w:val="00B55145"/>
    <w:rsid w:val="00B77CC1"/>
    <w:rsid w:val="00B960BA"/>
    <w:rsid w:val="00BD2EEA"/>
    <w:rsid w:val="00C44DC3"/>
    <w:rsid w:val="00C5539A"/>
    <w:rsid w:val="00C725C6"/>
    <w:rsid w:val="00C93A77"/>
    <w:rsid w:val="00CD0A3B"/>
    <w:rsid w:val="00D61AE0"/>
    <w:rsid w:val="00D827A8"/>
    <w:rsid w:val="00DD1941"/>
    <w:rsid w:val="00DF33B0"/>
    <w:rsid w:val="00E23E73"/>
    <w:rsid w:val="00E314B0"/>
    <w:rsid w:val="00EF436A"/>
    <w:rsid w:val="00F14DCA"/>
    <w:rsid w:val="01B81B97"/>
    <w:rsid w:val="02420818"/>
    <w:rsid w:val="089A00D3"/>
    <w:rsid w:val="09C57658"/>
    <w:rsid w:val="0ED0EA66"/>
    <w:rsid w:val="0FD117CB"/>
    <w:rsid w:val="1145C57C"/>
    <w:rsid w:val="11B644F8"/>
    <w:rsid w:val="14C66E73"/>
    <w:rsid w:val="15A04BCF"/>
    <w:rsid w:val="17E6A5D7"/>
    <w:rsid w:val="1C22F698"/>
    <w:rsid w:val="244B260C"/>
    <w:rsid w:val="274FCE67"/>
    <w:rsid w:val="2D3709CA"/>
    <w:rsid w:val="2FF81A9F"/>
    <w:rsid w:val="30057705"/>
    <w:rsid w:val="343BDFC1"/>
    <w:rsid w:val="39760787"/>
    <w:rsid w:val="3E9EB927"/>
    <w:rsid w:val="44500F64"/>
    <w:rsid w:val="459B046F"/>
    <w:rsid w:val="46F98ACA"/>
    <w:rsid w:val="48C14FDD"/>
    <w:rsid w:val="4D917FAE"/>
    <w:rsid w:val="4EA985BC"/>
    <w:rsid w:val="52ADF5A7"/>
    <w:rsid w:val="5472B6EF"/>
    <w:rsid w:val="5628FCDE"/>
    <w:rsid w:val="587F5740"/>
    <w:rsid w:val="592A8071"/>
    <w:rsid w:val="5A9ED518"/>
    <w:rsid w:val="5CB9A39D"/>
    <w:rsid w:val="5FDCCCFD"/>
    <w:rsid w:val="68CFD9E1"/>
    <w:rsid w:val="6D536597"/>
    <w:rsid w:val="6D8A3FEE"/>
    <w:rsid w:val="796C3BE0"/>
    <w:rsid w:val="7E2E334C"/>
    <w:rsid w:val="7E8ED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B9D92"/>
  <w15:chartTrackingRefBased/>
  <w15:docId w15:val="{58C06824-0F6C-4D3E-BC61-5DA5F639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2BE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Verdana" w:customStyle="1">
    <w:name w:val="Verdana"/>
    <w:basedOn w:val="Normal"/>
    <w:qFormat/>
    <w:rsid w:val="00B06D89"/>
    <w:pPr>
      <w:spacing w:after="160" w:line="259" w:lineRule="auto"/>
    </w:pPr>
    <w:rPr>
      <w:rFonts w:ascii="Verdana" w:hAnsi="Verdana" w:eastAsiaTheme="minorHAnsi" w:cstheme="minorBid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</w:pPr>
    <w:rPr>
      <w:rFonts w:ascii="Verdana" w:hAnsi="Verdana" w:eastAsiaTheme="minorHAnsi" w:cstheme="minorBidi"/>
      <w:sz w:val="22"/>
      <w:szCs w:val="22"/>
      <w:lang w:eastAsia="en-US"/>
    </w:rPr>
  </w:style>
  <w:style w:type="character" w:styleId="TopptekstTegn" w:customStyle="1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</w:pPr>
    <w:rPr>
      <w:rFonts w:ascii="Verdana" w:hAnsi="Verdana" w:eastAsiaTheme="minorHAnsi" w:cstheme="minorBidi"/>
      <w:sz w:val="22"/>
      <w:szCs w:val="22"/>
      <w:lang w:eastAsia="en-US"/>
    </w:rPr>
  </w:style>
  <w:style w:type="character" w:styleId="BunntekstTegn" w:customStyle="1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styleId="Stikktittel-forside-10pt" w:customStyle="1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styleId="Heading1-26pt-light" w:customStyle="1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paragraph" w:styleId="Ingenmellomrom">
    <w:name w:val="No Spacing"/>
    <w:uiPriority w:val="1"/>
    <w:qFormat/>
    <w:rsid w:val="00572BE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customXml" Target="../customXml/item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C176A1144084998098BF68EC3C217" ma:contentTypeVersion="15" ma:contentTypeDescription="Opprett et nytt dokument." ma:contentTypeScope="" ma:versionID="52913ba8c44b0b737cd37a5ee4a765e7">
  <xsd:schema xmlns:xsd="http://www.w3.org/2001/XMLSchema" xmlns:xs="http://www.w3.org/2001/XMLSchema" xmlns:p="http://schemas.microsoft.com/office/2006/metadata/properties" xmlns:ns2="eb411886-4aca-4465-ba92-9845c7bdf9fc" xmlns:ns3="dd8c8d48-5ab3-4c62-b10a-767ca2297988" targetNamespace="http://schemas.microsoft.com/office/2006/metadata/properties" ma:root="true" ma:fieldsID="f9f2a82d0430214248d4f02b51b3f5b4" ns2:_="" ns3:_="">
    <xsd:import namespace="eb411886-4aca-4465-ba92-9845c7bdf9fc"/>
    <xsd:import namespace="dd8c8d48-5ab3-4c62-b10a-767ca2297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1886-4aca-4465-ba92-9845c7bdf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c8d48-5ab3-4c62-b10a-767ca2297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6864ca-27de-4c92-9466-a51598b7f897}" ma:internalName="TaxCatchAll" ma:showField="CatchAllData" ma:web="dd8c8d48-5ab3-4c62-b10a-767ca2297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c8d48-5ab3-4c62-b10a-767ca2297988" xsi:nil="true"/>
    <lcf76f155ced4ddcb4097134ff3c332f xmlns="eb411886-4aca-4465-ba92-9845c7bdf9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2A777B-0DC8-4B54-B7EF-880B951EC4F0}"/>
</file>

<file path=customXml/itemProps2.xml><?xml version="1.0" encoding="utf-8"?>
<ds:datastoreItem xmlns:ds="http://schemas.openxmlformats.org/officeDocument/2006/customXml" ds:itemID="{83028C6E-A29F-4583-9C44-0D4B9CDD8D73}"/>
</file>

<file path=customXml/itemProps3.xml><?xml version="1.0" encoding="utf-8"?>
<ds:datastoreItem xmlns:ds="http://schemas.openxmlformats.org/officeDocument/2006/customXml" ds:itemID="{45935AEF-D798-4D61-AF28-A09307E02B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KRS med byvåpen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Geheb</dc:creator>
  <cp:keywords/>
  <dc:description/>
  <cp:lastModifiedBy>Lisan Gjendem</cp:lastModifiedBy>
  <cp:revision>3</cp:revision>
  <cp:lastPrinted>2023-05-15T09:19:00Z</cp:lastPrinted>
  <dcterms:created xsi:type="dcterms:W3CDTF">2023-05-15T08:36:00Z</dcterms:created>
  <dcterms:modified xsi:type="dcterms:W3CDTF">2025-04-29T11:07:02Z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0x010100362C176A1144084998098BF68EC3C217</vt:lpwstr>
  </property>
  <property fmtid="{D5CDD505-2E9C-101B-9397-08002B2CF9AE}" pid="3" name="MediaServiceImageTags">
    <vt:lpwstr/>
  </property>
</Properties>
</file>